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3BFE" w14:textId="77777777" w:rsidR="00884F07" w:rsidRDefault="00884F07" w:rsidP="001C6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CA99F0E" w14:textId="266A4C63" w:rsidR="004574C0" w:rsidRPr="00857260" w:rsidRDefault="00A15DC0" w:rsidP="00900439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Alytaus miesto savivaldybės </w:t>
      </w:r>
      <w:r w:rsidR="009004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administracijos direktoriaus 2021   įsakymo Nr. </w:t>
      </w:r>
    </w:p>
    <w:p w14:paraId="2FB80C50" w14:textId="7035EA2B" w:rsidR="00A15DC0" w:rsidRPr="00857260" w:rsidRDefault="00A15DC0" w:rsidP="00900439">
      <w:pPr>
        <w:spacing w:after="0" w:line="240" w:lineRule="auto"/>
        <w:ind w:firstLine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0A27B2"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priedas</w:t>
      </w:r>
    </w:p>
    <w:p w14:paraId="42BD153B" w14:textId="77777777" w:rsidR="00A15DC0" w:rsidRPr="00857260" w:rsidRDefault="00A15DC0" w:rsidP="004650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AE44CCD" w14:textId="77777777" w:rsidR="00A15DC0" w:rsidRPr="00857260" w:rsidRDefault="00A15DC0" w:rsidP="004650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(Projektų atrankos konkurso paraiškos forma) </w:t>
      </w:r>
    </w:p>
    <w:p w14:paraId="5363428B" w14:textId="77777777" w:rsidR="00A15DC0" w:rsidRPr="00857260" w:rsidRDefault="00A15DC0" w:rsidP="004650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14:paraId="21FCA1E5" w14:textId="6A851C3E" w:rsidR="00A15DC0" w:rsidRPr="00857260" w:rsidRDefault="00900439" w:rsidP="004650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SPORTO </w:t>
      </w:r>
      <w:r w:rsidR="00A15DC0"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PROJEKTŲ ATRANKOS KONKURSO PARAIŠKA</w:t>
      </w:r>
    </w:p>
    <w:p w14:paraId="73DB8809" w14:textId="77777777" w:rsidR="00A15DC0" w:rsidRPr="00857260" w:rsidRDefault="00A15DC0" w:rsidP="004650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_____________________</w:t>
      </w:r>
    </w:p>
    <w:p w14:paraId="47FEA3CD" w14:textId="77777777" w:rsidR="00A15DC0" w:rsidRPr="00857260" w:rsidRDefault="00A15DC0" w:rsidP="004650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lt-LT"/>
        </w:rPr>
        <w:t>(Data)</w:t>
      </w:r>
    </w:p>
    <w:p w14:paraId="0EDEC3EC" w14:textId="77777777" w:rsidR="00A15DC0" w:rsidRPr="00857260" w:rsidRDefault="00A15DC0" w:rsidP="004650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W w:w="5953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664"/>
      </w:tblGrid>
      <w:tr w:rsidR="00A15DC0" w:rsidRPr="00857260" w14:paraId="3C42E48F" w14:textId="77777777" w:rsidTr="00A15DC0">
        <w:trPr>
          <w:trHeight w:val="390"/>
        </w:trPr>
        <w:tc>
          <w:tcPr>
            <w:tcW w:w="5953" w:type="dxa"/>
            <w:gridSpan w:val="2"/>
            <w:shd w:val="clear" w:color="auto" w:fill="auto"/>
          </w:tcPr>
          <w:p w14:paraId="130EDD0D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Paraiška: </w:t>
            </w:r>
          </w:p>
        </w:tc>
      </w:tr>
      <w:tr w:rsidR="00A15DC0" w:rsidRPr="00857260" w14:paraId="051042E2" w14:textId="77777777" w:rsidTr="00A15DC0">
        <w:trPr>
          <w:trHeight w:val="390"/>
        </w:trPr>
        <w:tc>
          <w:tcPr>
            <w:tcW w:w="3289" w:type="dxa"/>
            <w:shd w:val="clear" w:color="auto" w:fill="auto"/>
          </w:tcPr>
          <w:p w14:paraId="6D471B90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Teikiama pirmą kartą</w:t>
            </w:r>
          </w:p>
        </w:tc>
        <w:tc>
          <w:tcPr>
            <w:tcW w:w="2664" w:type="dxa"/>
            <w:shd w:val="clear" w:color="auto" w:fill="auto"/>
          </w:tcPr>
          <w:p w14:paraId="5BF9467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Patikslinta</w:t>
            </w:r>
          </w:p>
        </w:tc>
      </w:tr>
    </w:tbl>
    <w:p w14:paraId="5BE285CE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15DC0" w:rsidRPr="00857260" w14:paraId="17FE8E80" w14:textId="77777777" w:rsidTr="00A15D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866" w14:textId="10EE6353" w:rsidR="00A15DC0" w:rsidRPr="00857260" w:rsidRDefault="00900439" w:rsidP="0046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Sporto sritis </w:t>
            </w:r>
            <w:r w:rsidR="00A15DC0" w:rsidRPr="008572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pagal kurią </w:t>
            </w:r>
            <w:r w:rsidR="00C02A24" w:rsidRPr="008572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(-į) </w:t>
            </w:r>
            <w:r w:rsidR="00A15DC0" w:rsidRPr="008572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teikiama paraiška:</w:t>
            </w:r>
          </w:p>
        </w:tc>
      </w:tr>
      <w:tr w:rsidR="00A15DC0" w:rsidRPr="00857260" w14:paraId="6890071C" w14:textId="77777777" w:rsidTr="00A15D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5E1" w14:textId="065BEC91" w:rsidR="00A15DC0" w:rsidRPr="00857260" w:rsidRDefault="009A58EA" w:rsidP="0046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Spor</w:t>
            </w:r>
            <w:r w:rsidR="00643B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tinė veikla </w:t>
            </w:r>
            <w:r w:rsidR="00A15DC0" w:rsidRPr="008572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15DC0" w:rsidRPr="008572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(</w:t>
            </w:r>
            <w:r w:rsidR="00A15DC0" w:rsidRPr="008572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lt-LT"/>
              </w:rPr>
              <w:t>įrašomas</w:t>
            </w:r>
            <w:r w:rsidR="0090043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lt-LT"/>
              </w:rPr>
              <w:t xml:space="preserve"> pilnas</w:t>
            </w:r>
            <w:r w:rsidR="00643B1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lt-LT"/>
              </w:rPr>
              <w:t xml:space="preserve"> veiklos</w:t>
            </w:r>
            <w:r w:rsidR="00A15DC0" w:rsidRPr="008572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lt-LT"/>
              </w:rPr>
              <w:t xml:space="preserve"> pavadinimas)</w:t>
            </w:r>
          </w:p>
        </w:tc>
      </w:tr>
      <w:tr w:rsidR="00A15DC0" w:rsidRPr="00857260" w14:paraId="25011DCF" w14:textId="77777777" w:rsidTr="00A15D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D39" w14:textId="761486B9" w:rsidR="00A15DC0" w:rsidRPr="00857260" w:rsidRDefault="00A15DC0" w:rsidP="0046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36E14978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7BCC4E11" w14:textId="77777777" w:rsidR="00A15DC0" w:rsidRPr="00857260" w:rsidRDefault="003A06A9" w:rsidP="003A06A9">
      <w:pPr>
        <w:keepNext/>
        <w:spacing w:after="0" w:line="240" w:lineRule="auto"/>
        <w:ind w:left="142"/>
        <w:outlineLvl w:val="1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1. </w:t>
      </w:r>
      <w:r w:rsidR="00A15DC0"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Bendra informacija apie projektą ir projekto vykdytojus</w:t>
      </w:r>
    </w:p>
    <w:p w14:paraId="67DBDB55" w14:textId="77777777" w:rsidR="003A06A9" w:rsidRDefault="003A06A9" w:rsidP="00ED74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1"/>
        <w:gridCol w:w="1701"/>
        <w:gridCol w:w="3685"/>
      </w:tblGrid>
      <w:tr w:rsidR="003A06A9" w:rsidRPr="00EE1419" w14:paraId="0521E630" w14:textId="77777777" w:rsidTr="007A0100">
        <w:trPr>
          <w:trHeight w:val="20"/>
        </w:trPr>
        <w:tc>
          <w:tcPr>
            <w:tcW w:w="9639" w:type="dxa"/>
            <w:gridSpan w:val="4"/>
          </w:tcPr>
          <w:p w14:paraId="787A4123" w14:textId="77777777" w:rsidR="003A06A9" w:rsidRPr="00EE1419" w:rsidRDefault="003A06A9" w:rsidP="007A010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1.1. Projekto pavadinimas</w:t>
            </w:r>
          </w:p>
        </w:tc>
      </w:tr>
      <w:tr w:rsidR="003A06A9" w:rsidRPr="00EE1419" w14:paraId="0BCA6269" w14:textId="77777777" w:rsidTr="00202838">
        <w:trPr>
          <w:trHeight w:val="2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0886654" w14:textId="77777777" w:rsidR="003A06A9" w:rsidRPr="00EE1419" w:rsidRDefault="003A06A9" w:rsidP="007A0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7767B39B" w14:textId="77777777" w:rsidTr="00202838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AF8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1.2</w:t>
            </w: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 Pareiškėjas (įmonė, įstaiga ar organizacija, atsakinga už projekto įgyvendinimą)</w:t>
            </w:r>
          </w:p>
        </w:tc>
      </w:tr>
      <w:tr w:rsidR="00EE1419" w:rsidRPr="00EE1419" w14:paraId="6DE07316" w14:textId="77777777" w:rsidTr="0020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60622BEE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Juridinio asmens pavadinimas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313C3595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1E114178" w14:textId="77777777" w:rsidTr="007A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2"/>
          </w:tcPr>
          <w:p w14:paraId="56AC0AA7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Juridinio asmens vadovo vardas, pavardė, pareigos</w:t>
            </w:r>
          </w:p>
        </w:tc>
        <w:tc>
          <w:tcPr>
            <w:tcW w:w="5386" w:type="dxa"/>
            <w:gridSpan w:val="2"/>
          </w:tcPr>
          <w:p w14:paraId="212185A8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7FD57E53" w14:textId="77777777" w:rsidTr="007A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2"/>
          </w:tcPr>
          <w:p w14:paraId="17095E5B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Juridinio asmens kodas</w:t>
            </w:r>
          </w:p>
        </w:tc>
        <w:tc>
          <w:tcPr>
            <w:tcW w:w="5386" w:type="dxa"/>
            <w:gridSpan w:val="2"/>
          </w:tcPr>
          <w:p w14:paraId="5D7580A7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4C885ED7" w14:textId="77777777" w:rsidTr="007A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2"/>
          </w:tcPr>
          <w:p w14:paraId="3C5C396D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Adresas ir pašto indeksas </w:t>
            </w:r>
          </w:p>
        </w:tc>
        <w:tc>
          <w:tcPr>
            <w:tcW w:w="5386" w:type="dxa"/>
            <w:gridSpan w:val="2"/>
          </w:tcPr>
          <w:p w14:paraId="3913ED6E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1BDFD26B" w14:textId="77777777" w:rsidTr="007A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2"/>
          </w:tcPr>
          <w:p w14:paraId="26AB3BB1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Telefono numeris, elektroninis paštas</w:t>
            </w:r>
          </w:p>
        </w:tc>
        <w:tc>
          <w:tcPr>
            <w:tcW w:w="5386" w:type="dxa"/>
            <w:gridSpan w:val="2"/>
          </w:tcPr>
          <w:p w14:paraId="121DCA1F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03698972" w14:textId="77777777" w:rsidTr="007A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2"/>
          </w:tcPr>
          <w:p w14:paraId="74980D76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Banko sąskaitos numeris</w:t>
            </w:r>
          </w:p>
        </w:tc>
        <w:tc>
          <w:tcPr>
            <w:tcW w:w="5386" w:type="dxa"/>
            <w:gridSpan w:val="2"/>
          </w:tcPr>
          <w:p w14:paraId="084969B9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2E95A24E" w14:textId="77777777" w:rsidTr="007A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639" w:type="dxa"/>
            <w:gridSpan w:val="4"/>
          </w:tcPr>
          <w:p w14:paraId="02CA867A" w14:textId="77777777" w:rsidR="00EE1419" w:rsidRPr="00EE1419" w:rsidRDefault="00EE1419" w:rsidP="00EE14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1.3.</w:t>
            </w: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Už projekto įgyvendinimą atsakingas asmuo (projekto vadovas, -ė)</w:t>
            </w:r>
          </w:p>
        </w:tc>
      </w:tr>
      <w:tr w:rsidR="00EE1419" w:rsidRPr="00EE1419" w14:paraId="6888109A" w14:textId="77777777" w:rsidTr="00202838">
        <w:trPr>
          <w:trHeight w:val="20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D8055B7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7F6533FB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666FFDE4" w14:textId="77777777" w:rsidTr="00202838">
        <w:trPr>
          <w:trHeight w:val="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1DDDB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257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419" w:rsidRPr="00EE1419" w14:paraId="251E201F" w14:textId="77777777" w:rsidTr="00202838">
        <w:trPr>
          <w:trHeight w:val="20"/>
        </w:trPr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716C0F4F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E1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Telefono numeris, elektroninis paštas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599430B9" w14:textId="77777777" w:rsidR="00EE1419" w:rsidRPr="00EE1419" w:rsidRDefault="00EE1419" w:rsidP="00EE1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7514ADF" w14:textId="77777777" w:rsidTr="00A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639" w:type="dxa"/>
            <w:gridSpan w:val="4"/>
          </w:tcPr>
          <w:p w14:paraId="0FC302DB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1.4. Projekto partneris (-</w:t>
            </w:r>
            <w:proofErr w:type="spellStart"/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iai</w:t>
            </w:r>
            <w:proofErr w:type="spellEnd"/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</w:t>
            </w:r>
          </w:p>
        </w:tc>
      </w:tr>
      <w:tr w:rsidR="00A15DC0" w:rsidRPr="00857260" w14:paraId="5EEA5058" w14:textId="77777777" w:rsidTr="00A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3402" w:type="dxa"/>
          </w:tcPr>
          <w:p w14:paraId="14B23983" w14:textId="77777777" w:rsidR="00A15DC0" w:rsidRPr="00857260" w:rsidRDefault="00A15DC0" w:rsidP="00ED7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Juridinio asmens pavadinimas</w:t>
            </w:r>
          </w:p>
        </w:tc>
        <w:tc>
          <w:tcPr>
            <w:tcW w:w="2552" w:type="dxa"/>
            <w:gridSpan w:val="2"/>
          </w:tcPr>
          <w:p w14:paraId="14550AAB" w14:textId="77777777" w:rsidR="00A15DC0" w:rsidRPr="00857260" w:rsidRDefault="00A15DC0" w:rsidP="00C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Teisinė forma</w:t>
            </w:r>
          </w:p>
        </w:tc>
        <w:tc>
          <w:tcPr>
            <w:tcW w:w="3685" w:type="dxa"/>
          </w:tcPr>
          <w:p w14:paraId="1D86FED1" w14:textId="77777777" w:rsidR="00A15DC0" w:rsidRPr="00857260" w:rsidRDefault="00A15DC0" w:rsidP="0097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Partnerio vaidmuo įgyvendinant projektą</w:t>
            </w:r>
          </w:p>
        </w:tc>
      </w:tr>
      <w:tr w:rsidR="00A15DC0" w:rsidRPr="00857260" w14:paraId="5FC9D524" w14:textId="77777777" w:rsidTr="00A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3402" w:type="dxa"/>
          </w:tcPr>
          <w:p w14:paraId="5E19378E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gridSpan w:val="2"/>
          </w:tcPr>
          <w:p w14:paraId="08751888" w14:textId="77777777" w:rsidR="00A15DC0" w:rsidRPr="00857260" w:rsidRDefault="00A15DC0" w:rsidP="00C058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685" w:type="dxa"/>
          </w:tcPr>
          <w:p w14:paraId="0F3AD9FF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6C556DC" w14:textId="77777777" w:rsidTr="00A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3402" w:type="dxa"/>
          </w:tcPr>
          <w:p w14:paraId="5D02A72F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gridSpan w:val="2"/>
          </w:tcPr>
          <w:p w14:paraId="49D49F80" w14:textId="77777777" w:rsidR="00A15DC0" w:rsidRPr="00857260" w:rsidRDefault="00A15DC0" w:rsidP="00C058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685" w:type="dxa"/>
          </w:tcPr>
          <w:p w14:paraId="7CF7BAC7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D3DCF11" w14:textId="77777777" w:rsidTr="00A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9639" w:type="dxa"/>
            <w:gridSpan w:val="4"/>
            <w:shd w:val="clear" w:color="auto" w:fill="auto"/>
          </w:tcPr>
          <w:p w14:paraId="1BA2056C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  <w:t>1.5. Projekto įgyvendinimo laikotarpis nuo _______________ iki________________</w:t>
            </w:r>
          </w:p>
          <w:p w14:paraId="31B6CF5C" w14:textId="77777777" w:rsidR="002375B7" w:rsidRPr="00857260" w:rsidRDefault="002375B7" w:rsidP="00C058C3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  <w:t>1.5.1. Projekto veikl</w:t>
            </w:r>
            <w:r w:rsidR="001E3EFE" w:rsidRPr="00857260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  <w:t>os</w:t>
            </w:r>
            <w:r w:rsidRPr="00857260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  <w:t xml:space="preserve"> įgyvendinimo laikotarpis nuo _______________ iki________________</w:t>
            </w:r>
          </w:p>
        </w:tc>
      </w:tr>
      <w:tr w:rsidR="00A15DC0" w:rsidRPr="00857260" w14:paraId="2861AF72" w14:textId="77777777" w:rsidTr="002F5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639" w:type="dxa"/>
            <w:gridSpan w:val="4"/>
            <w:shd w:val="clear" w:color="auto" w:fill="auto"/>
          </w:tcPr>
          <w:p w14:paraId="573DA66D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  <w:t>1.6. Projekto įgyvendinimo vieta</w:t>
            </w:r>
          </w:p>
          <w:p w14:paraId="732688F9" w14:textId="77777777" w:rsidR="002F533A" w:rsidRPr="00857260" w:rsidRDefault="002F533A" w:rsidP="00C058C3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6946CF9" w14:textId="77777777" w:rsidR="002375B7" w:rsidRPr="00857260" w:rsidRDefault="002375B7" w:rsidP="00ED74C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14:paraId="47256E03" w14:textId="77777777" w:rsidR="00A15DC0" w:rsidRPr="00857260" w:rsidRDefault="00A15DC0" w:rsidP="00C058C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2. Projekto aprašymas</w:t>
      </w:r>
    </w:p>
    <w:p w14:paraId="01FA55F7" w14:textId="77777777" w:rsidR="00A15DC0" w:rsidRPr="00857260" w:rsidRDefault="00A15DC0" w:rsidP="009774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38"/>
        <w:gridCol w:w="1269"/>
        <w:gridCol w:w="1126"/>
        <w:gridCol w:w="3339"/>
      </w:tblGrid>
      <w:tr w:rsidR="00A15DC0" w:rsidRPr="00857260" w14:paraId="262BDFF9" w14:textId="77777777" w:rsidTr="00A15DC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9548" w14:textId="279E4EAD" w:rsidR="00A15DC0" w:rsidRPr="00857260" w:rsidRDefault="00A15DC0" w:rsidP="006E3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2.1. Projekto santrauka 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(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trumpai aprašyti</w:t>
            </w: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330C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projekto tikslą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,</w:t>
            </w:r>
            <w:r w:rsidR="0029688D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pateikiant pagrindimą,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9688D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detaliai aprašyti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poreikį,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principus ar idėjas,</w:t>
            </w:r>
            <w:r w:rsidR="007330C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kaip bus siekiama tikslo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,</w:t>
            </w:r>
            <w:r w:rsidR="0029688D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nurodyti jų sprendimo būdus,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pasirinktus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lastRenderedPageBreak/>
              <w:t>sprendimus</w:t>
            </w:r>
            <w:r w:rsidR="007330C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ir numatomus rezultatus,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ir t. t., kokia nauda bus Alytaus miestui, kaip atitinka strategini</w:t>
            </w:r>
            <w:r w:rsidR="001E3EFE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u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s dokument</w:t>
            </w:r>
            <w:r w:rsidR="001E3EFE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u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s </w:t>
            </w:r>
          </w:p>
        </w:tc>
      </w:tr>
      <w:tr w:rsidR="00A15DC0" w:rsidRPr="00857260" w14:paraId="7ADE1202" w14:textId="77777777" w:rsidTr="00A15DC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24C0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A5ADD07" w14:textId="77777777" w:rsidR="00A15DC0" w:rsidRPr="00857260" w:rsidRDefault="00A15DC0" w:rsidP="00C058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3F8EF5D4" w14:textId="77777777" w:rsidTr="00A15DC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C6F8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2.2. Projekto tikslinė (-ės) grupė (-ės)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(aprašyti tikslines grupes ir kokią jos turės naudą)</w:t>
            </w:r>
          </w:p>
        </w:tc>
      </w:tr>
      <w:tr w:rsidR="00A15DC0" w:rsidRPr="00857260" w14:paraId="0877F7D1" w14:textId="77777777" w:rsidTr="00A15DC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A8C5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584C76D7" w14:textId="77777777" w:rsidR="0029688D" w:rsidRPr="00857260" w:rsidRDefault="0029688D" w:rsidP="00C058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02950A68" w14:textId="77777777" w:rsidTr="00A15DC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BB01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2.3. Pareiškėjo pajėgumas įgyvendinti projektą</w:t>
            </w:r>
          </w:p>
        </w:tc>
      </w:tr>
      <w:tr w:rsidR="00A15DC0" w:rsidRPr="00857260" w14:paraId="5EF3225A" w14:textId="77777777" w:rsidTr="00A15DC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2ABCE0C5" w14:textId="77777777" w:rsidR="00A15DC0" w:rsidRPr="00857260" w:rsidRDefault="00A15DC0" w:rsidP="00ED7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3338" w:type="dxa"/>
            <w:shd w:val="clear" w:color="auto" w:fill="auto"/>
          </w:tcPr>
          <w:p w14:paraId="2B07A6C2" w14:textId="77777777" w:rsidR="00A15DC0" w:rsidRPr="00857260" w:rsidRDefault="00A15DC0" w:rsidP="00C05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Žmogiškieji ištekliai</w:t>
            </w:r>
          </w:p>
          <w:p w14:paraId="5F952C01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734" w:type="dxa"/>
            <w:gridSpan w:val="3"/>
            <w:shd w:val="clear" w:color="auto" w:fill="auto"/>
          </w:tcPr>
          <w:p w14:paraId="78C5FFCC" w14:textId="77777777" w:rsidR="00A15DC0" w:rsidRPr="00857260" w:rsidRDefault="00A15DC0" w:rsidP="006E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AF9CD0F" w14:textId="77777777" w:rsidTr="00A15DC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3079D09B" w14:textId="77777777" w:rsidR="00A15DC0" w:rsidRPr="00857260" w:rsidRDefault="00A15DC0" w:rsidP="00ED7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3338" w:type="dxa"/>
            <w:shd w:val="clear" w:color="auto" w:fill="auto"/>
          </w:tcPr>
          <w:p w14:paraId="4C449217" w14:textId="5F71B629" w:rsidR="00A15DC0" w:rsidRPr="00857260" w:rsidRDefault="00643B1C" w:rsidP="00643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Partneriai</w:t>
            </w:r>
            <w:r w:rsidR="00A15DC0"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(aprašyti partnerystę, kuri bus vykdoma projektui</w:t>
            </w:r>
            <w:r w:rsidR="007330C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įgyvendinti</w:t>
            </w:r>
            <w:r w:rsidR="00A15DC0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, kt.)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7DA556A4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260747C9" w14:textId="77777777" w:rsidTr="00A15DC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6C3C9F79" w14:textId="77777777" w:rsidR="00A15DC0" w:rsidRPr="00857260" w:rsidRDefault="00A15DC0" w:rsidP="00ED7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3338" w:type="dxa"/>
            <w:shd w:val="clear" w:color="auto" w:fill="auto"/>
          </w:tcPr>
          <w:p w14:paraId="6CBEDBCA" w14:textId="7A4A6382" w:rsidR="00A15DC0" w:rsidRPr="00857260" w:rsidRDefault="00104C46" w:rsidP="00C058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Komandos komplektacija</w:t>
            </w:r>
            <w:r w:rsidR="00A15DC0"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15DC0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parašyti komandos sudarymo pagrindinius principus, galimybes </w:t>
            </w:r>
            <w:r w:rsidR="00A15DC0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ar kt.)</w:t>
            </w:r>
          </w:p>
          <w:p w14:paraId="7102D7E1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734" w:type="dxa"/>
            <w:gridSpan w:val="3"/>
            <w:shd w:val="clear" w:color="auto" w:fill="auto"/>
          </w:tcPr>
          <w:p w14:paraId="1520CA8D" w14:textId="77777777" w:rsidR="00A15DC0" w:rsidRPr="00857260" w:rsidRDefault="00A15DC0" w:rsidP="006E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259DA57" w14:textId="77777777" w:rsidTr="00A15DC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0059A538" w14:textId="77777777" w:rsidR="00A15DC0" w:rsidRPr="00857260" w:rsidRDefault="00A15DC0" w:rsidP="00ED7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3338" w:type="dxa"/>
            <w:shd w:val="clear" w:color="auto" w:fill="auto"/>
          </w:tcPr>
          <w:p w14:paraId="0A23F57E" w14:textId="77777777" w:rsidR="00A15DC0" w:rsidRPr="00857260" w:rsidRDefault="00A15DC0" w:rsidP="00C05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Priemonės ir įranga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(turimos priemonės ir įranga projekto veiklai įgyvendinti)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208D9355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1379ECD0" w14:textId="77777777" w:rsidTr="00A15DC0">
        <w:tc>
          <w:tcPr>
            <w:tcW w:w="9639" w:type="dxa"/>
            <w:gridSpan w:val="5"/>
            <w:shd w:val="clear" w:color="auto" w:fill="auto"/>
          </w:tcPr>
          <w:p w14:paraId="7C1A2E94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2.4. Projekto tęstinumas ir planuojamas projekto rezultatų naudojimas po projekto pabaigos</w:t>
            </w:r>
          </w:p>
        </w:tc>
      </w:tr>
      <w:tr w:rsidR="00A15DC0" w:rsidRPr="00857260" w14:paraId="5DFFC9E9" w14:textId="77777777" w:rsidTr="00A15DC0">
        <w:trPr>
          <w:trHeight w:val="370"/>
        </w:trPr>
        <w:tc>
          <w:tcPr>
            <w:tcW w:w="6300" w:type="dxa"/>
            <w:gridSpan w:val="4"/>
            <w:shd w:val="clear" w:color="auto" w:fill="auto"/>
          </w:tcPr>
          <w:p w14:paraId="477EA394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  <w:t>Ar projektas yra tęstinis?</w:t>
            </w:r>
          </w:p>
        </w:tc>
        <w:tc>
          <w:tcPr>
            <w:tcW w:w="3339" w:type="dxa"/>
            <w:shd w:val="clear" w:color="auto" w:fill="auto"/>
          </w:tcPr>
          <w:p w14:paraId="6056518F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857260">
              <w:rPr>
                <w:rFonts w:ascii="Times New Roman" w:eastAsia="Times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" w:hAnsi="Times New Roman"/>
                <w:color w:val="000000"/>
                <w:sz w:val="24"/>
                <w:szCs w:val="24"/>
              </w:rPr>
              <w:fldChar w:fldCharType="separate"/>
            </w:r>
            <w:r w:rsidRPr="00857260">
              <w:rPr>
                <w:rFonts w:ascii="Times New Roman" w:eastAsia="Times" w:hAnsi="Times New Roman"/>
                <w:color w:val="000000"/>
                <w:sz w:val="24"/>
                <w:szCs w:val="24"/>
              </w:rPr>
              <w:fldChar w:fldCharType="end"/>
            </w:r>
            <w:r w:rsidRPr="00857260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 Taip</w:t>
            </w:r>
          </w:p>
          <w:p w14:paraId="6A83D142" w14:textId="77777777" w:rsidR="00A15DC0" w:rsidRPr="00857260" w:rsidRDefault="00A15DC0" w:rsidP="0097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separate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fldChar w:fldCharType="end"/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Ne</w:t>
            </w:r>
          </w:p>
        </w:tc>
      </w:tr>
      <w:tr w:rsidR="00A15DC0" w:rsidRPr="00857260" w14:paraId="5897DDD4" w14:textId="77777777" w:rsidTr="00A15DC0">
        <w:trPr>
          <w:trHeight w:val="368"/>
        </w:trPr>
        <w:tc>
          <w:tcPr>
            <w:tcW w:w="9639" w:type="dxa"/>
            <w:gridSpan w:val="5"/>
            <w:shd w:val="clear" w:color="auto" w:fill="auto"/>
          </w:tcPr>
          <w:p w14:paraId="38F1CFEE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  <w:t>Jei taip, kaip bus užtikrintas jo tęstinumas (</w:t>
            </w:r>
            <w:r w:rsidRPr="00857260"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lt-LT"/>
              </w:rPr>
              <w:t>aprašyti tęstinumo galimybes, finansinius ir žmogiškuosius išteklius, rezultatų naudojimą po projekto pabaigos</w:t>
            </w:r>
            <w:r w:rsidRPr="008572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  <w:t>)</w:t>
            </w:r>
          </w:p>
          <w:p w14:paraId="2FC2A099" w14:textId="77777777" w:rsidR="00A15DC0" w:rsidRPr="00857260" w:rsidRDefault="00A15DC0" w:rsidP="00C058C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highlight w:val="yellow"/>
                <w:lang w:eastAsia="lt-LT"/>
              </w:rPr>
            </w:pPr>
          </w:p>
        </w:tc>
      </w:tr>
      <w:tr w:rsidR="00A15DC0" w:rsidRPr="00857260" w14:paraId="2D530AAB" w14:textId="77777777" w:rsidTr="00A15D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639" w:type="dxa"/>
            <w:gridSpan w:val="5"/>
          </w:tcPr>
          <w:p w14:paraId="5525FC75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2.5. Projekto viešinimas 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(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nurodyti informacijos sklaidos priemones, pateikti jų aprašymą, numatomus informavimo </w:t>
            </w:r>
            <w:r w:rsidR="0029688D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kiekybinius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rezultatus, priemonių įgyvendinimo laikotarpį</w:t>
            </w:r>
            <w:r w:rsidR="0029688D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, planuojam</w:t>
            </w:r>
            <w:r w:rsidR="00682769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as</w:t>
            </w:r>
            <w:r w:rsidR="0029688D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 pasiekti tikslin</w:t>
            </w:r>
            <w:r w:rsidR="00682769"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es grupes, žmonių skaičių ir t. t. 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</w:tr>
      <w:tr w:rsidR="00A15DC0" w:rsidRPr="00857260" w14:paraId="74370FF6" w14:textId="77777777" w:rsidTr="00A15D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174" w:type="dxa"/>
            <w:gridSpan w:val="3"/>
          </w:tcPr>
          <w:p w14:paraId="65CD06C1" w14:textId="77777777" w:rsidR="00A15DC0" w:rsidRPr="00857260" w:rsidRDefault="00A15DC0" w:rsidP="00ED7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Informavimo priemonė (-ės)</w:t>
            </w:r>
          </w:p>
        </w:tc>
        <w:tc>
          <w:tcPr>
            <w:tcW w:w="4465" w:type="dxa"/>
            <w:gridSpan w:val="2"/>
          </w:tcPr>
          <w:p w14:paraId="058902A4" w14:textId="77777777" w:rsidR="00A15DC0" w:rsidRPr="00857260" w:rsidRDefault="00A15DC0" w:rsidP="00C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Aprašymas</w:t>
            </w:r>
          </w:p>
        </w:tc>
      </w:tr>
      <w:tr w:rsidR="00A15DC0" w:rsidRPr="00857260" w14:paraId="2AF2692C" w14:textId="77777777" w:rsidTr="00A15D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174" w:type="dxa"/>
            <w:gridSpan w:val="3"/>
          </w:tcPr>
          <w:p w14:paraId="7F6C4E05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465" w:type="dxa"/>
            <w:gridSpan w:val="2"/>
          </w:tcPr>
          <w:p w14:paraId="78FA072E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0FA872D1" w14:textId="77777777" w:rsidTr="00A15D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174" w:type="dxa"/>
            <w:gridSpan w:val="3"/>
          </w:tcPr>
          <w:p w14:paraId="30B98165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465" w:type="dxa"/>
            <w:gridSpan w:val="2"/>
          </w:tcPr>
          <w:p w14:paraId="57A5D34F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C496BBB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sectPr w:rsidR="00A15DC0" w:rsidRPr="00857260" w:rsidSect="004650C4">
          <w:headerReference w:type="even" r:id="rId8"/>
          <w:headerReference w:type="default" r:id="rId9"/>
          <w:headerReference w:type="first" r:id="rId10"/>
          <w:pgSz w:w="11907" w:h="16839" w:code="9"/>
          <w:pgMar w:top="1134" w:right="567" w:bottom="1134" w:left="1701" w:header="709" w:footer="533" w:gutter="0"/>
          <w:cols w:space="708"/>
          <w:titlePg/>
          <w:docGrid w:linePitch="360"/>
        </w:sectPr>
      </w:pPr>
    </w:p>
    <w:p w14:paraId="37B6BA6D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lastRenderedPageBreak/>
        <w:t>3. Projekto pagrindimas</w:t>
      </w:r>
    </w:p>
    <w:p w14:paraId="781ACB19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087"/>
        <w:gridCol w:w="5811"/>
        <w:gridCol w:w="3686"/>
        <w:gridCol w:w="2155"/>
      </w:tblGrid>
      <w:tr w:rsidR="00A15DC0" w:rsidRPr="00857260" w14:paraId="77B179C7" w14:textId="77777777" w:rsidTr="00A831A2">
        <w:tc>
          <w:tcPr>
            <w:tcW w:w="14346" w:type="dxa"/>
            <w:gridSpan w:val="5"/>
          </w:tcPr>
          <w:p w14:paraId="36EE86AD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3.1. Projekto tikslas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(konkretus, išmatuojamas, realus, apibrėžtas laiko požiūriu)</w:t>
            </w:r>
          </w:p>
        </w:tc>
      </w:tr>
      <w:tr w:rsidR="00A15DC0" w:rsidRPr="00857260" w14:paraId="1D533BC7" w14:textId="77777777" w:rsidTr="00A831A2">
        <w:tc>
          <w:tcPr>
            <w:tcW w:w="14346" w:type="dxa"/>
            <w:gridSpan w:val="5"/>
          </w:tcPr>
          <w:p w14:paraId="6E99CCD0" w14:textId="77777777" w:rsidR="00A15DC0" w:rsidRPr="00857260" w:rsidRDefault="000E1CF1" w:rsidP="00ED74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3.2. Projekto uždaviniai</w:t>
            </w:r>
            <w:r w:rsidRPr="0085726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, veiklos planas</w:t>
            </w:r>
            <w:r w:rsidR="00576C47" w:rsidRPr="0085726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,</w:t>
            </w:r>
            <w:r w:rsidR="00576C47"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15DC0"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rezultatas</w:t>
            </w:r>
          </w:p>
        </w:tc>
      </w:tr>
      <w:tr w:rsidR="00A15DC0" w:rsidRPr="00857260" w14:paraId="642213B3" w14:textId="77777777" w:rsidTr="00A831A2">
        <w:tc>
          <w:tcPr>
            <w:tcW w:w="607" w:type="dxa"/>
          </w:tcPr>
          <w:p w14:paraId="1D2910A5" w14:textId="77777777" w:rsidR="00A15DC0" w:rsidRPr="00857260" w:rsidRDefault="00A15DC0" w:rsidP="00ED74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Eil.Nr</w:t>
            </w:r>
            <w:proofErr w:type="spellEnd"/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087" w:type="dxa"/>
          </w:tcPr>
          <w:p w14:paraId="4B704B21" w14:textId="77777777" w:rsidR="00A15DC0" w:rsidRPr="00857260" w:rsidRDefault="00A15DC0" w:rsidP="00C05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uždaviniai </w:t>
            </w:r>
          </w:p>
        </w:tc>
        <w:tc>
          <w:tcPr>
            <w:tcW w:w="5811" w:type="dxa"/>
          </w:tcPr>
          <w:p w14:paraId="2DFF0BE1" w14:textId="77777777" w:rsidR="00A15DC0" w:rsidRPr="00857260" w:rsidRDefault="00A15DC0" w:rsidP="00977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veiklos</w:t>
            </w:r>
            <w:r w:rsidR="00576C47"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pavadinimas, jos aprašymas ir vykdymo grafikas</w:t>
            </w:r>
          </w:p>
        </w:tc>
        <w:tc>
          <w:tcPr>
            <w:tcW w:w="3686" w:type="dxa"/>
          </w:tcPr>
          <w:p w14:paraId="2C7776E1" w14:textId="77777777" w:rsidR="00A15DC0" w:rsidRPr="00857260" w:rsidRDefault="00A15DC0" w:rsidP="006E3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Veiklos rezultato</w:t>
            </w:r>
            <w:r w:rsidR="00044BB5"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(produkto)</w:t>
            </w: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rodiklio pavadinimas ir matavimo vnt. </w:t>
            </w:r>
          </w:p>
          <w:p w14:paraId="7E185BCB" w14:textId="77777777" w:rsidR="00A15DC0" w:rsidRPr="00857260" w:rsidRDefault="00A15DC0" w:rsidP="00CE5B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(pvz., renginių skaičius, vnt., </w:t>
            </w:r>
          </w:p>
          <w:p w14:paraId="07867495" w14:textId="6225F6C6" w:rsidR="00A15DC0" w:rsidRPr="00857260" w:rsidRDefault="00D85D1F" w:rsidP="00B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žiūrovų, dalyvių skaičius, vieta bendroje sezono įskaitoje</w:t>
            </w:r>
            <w:r w:rsidR="00A15DC0" w:rsidRPr="00857260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 )</w:t>
            </w:r>
          </w:p>
        </w:tc>
        <w:tc>
          <w:tcPr>
            <w:tcW w:w="2155" w:type="dxa"/>
          </w:tcPr>
          <w:p w14:paraId="4C333917" w14:textId="77777777" w:rsidR="00A15DC0" w:rsidRPr="00857260" w:rsidRDefault="00A15DC0" w:rsidP="005B6F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Siekiama veiklos rezultato </w:t>
            </w:r>
            <w:r w:rsidR="00044BB5"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(produkto) </w:t>
            </w: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rodiklio reikšmė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(nurodyti skaičių)</w:t>
            </w:r>
          </w:p>
        </w:tc>
      </w:tr>
      <w:tr w:rsidR="00A15DC0" w:rsidRPr="00857260" w14:paraId="4C1D2C47" w14:textId="77777777" w:rsidTr="00A831A2">
        <w:trPr>
          <w:cantSplit/>
          <w:trHeight w:val="278"/>
        </w:trPr>
        <w:tc>
          <w:tcPr>
            <w:tcW w:w="607" w:type="dxa"/>
            <w:vMerge w:val="restart"/>
          </w:tcPr>
          <w:p w14:paraId="0A5AACE5" w14:textId="77777777" w:rsidR="00A15DC0" w:rsidRPr="00857260" w:rsidRDefault="00A15DC0" w:rsidP="00ED74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087" w:type="dxa"/>
            <w:vMerge w:val="restart"/>
          </w:tcPr>
          <w:p w14:paraId="53A79220" w14:textId="77777777" w:rsidR="00A15DC0" w:rsidRPr="00857260" w:rsidRDefault="00A15DC0" w:rsidP="00C05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14:paraId="5E9DB3A9" w14:textId="77777777" w:rsidR="00A15DC0" w:rsidRPr="00857260" w:rsidRDefault="00A15DC0" w:rsidP="009774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686" w:type="dxa"/>
          </w:tcPr>
          <w:p w14:paraId="630232A9" w14:textId="77777777" w:rsidR="00A15DC0" w:rsidRPr="00857260" w:rsidRDefault="00A15DC0" w:rsidP="006E3C9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55" w:type="dxa"/>
          </w:tcPr>
          <w:p w14:paraId="665E562F" w14:textId="77777777" w:rsidR="00A15DC0" w:rsidRPr="00857260" w:rsidRDefault="00A15DC0" w:rsidP="00CE5B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BBD647A" w14:textId="77777777" w:rsidTr="00A831A2">
        <w:trPr>
          <w:cantSplit/>
          <w:trHeight w:val="277"/>
        </w:trPr>
        <w:tc>
          <w:tcPr>
            <w:tcW w:w="607" w:type="dxa"/>
            <w:vMerge/>
          </w:tcPr>
          <w:p w14:paraId="16388C84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87" w:type="dxa"/>
            <w:vMerge/>
          </w:tcPr>
          <w:p w14:paraId="12736CF0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14:paraId="7126E383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3686" w:type="dxa"/>
          </w:tcPr>
          <w:p w14:paraId="7BF31EDC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55" w:type="dxa"/>
          </w:tcPr>
          <w:p w14:paraId="38F3CAF1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029A87A" w14:textId="77777777" w:rsidTr="00A831A2">
        <w:trPr>
          <w:cantSplit/>
          <w:trHeight w:val="277"/>
        </w:trPr>
        <w:tc>
          <w:tcPr>
            <w:tcW w:w="607" w:type="dxa"/>
            <w:vMerge/>
          </w:tcPr>
          <w:p w14:paraId="2BC48FDC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87" w:type="dxa"/>
            <w:vMerge/>
          </w:tcPr>
          <w:p w14:paraId="2ECFC85C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14:paraId="7446384D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...</w:t>
            </w:r>
          </w:p>
        </w:tc>
        <w:tc>
          <w:tcPr>
            <w:tcW w:w="3686" w:type="dxa"/>
          </w:tcPr>
          <w:p w14:paraId="44EADBBB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55" w:type="dxa"/>
          </w:tcPr>
          <w:p w14:paraId="00FC7538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287ADB3B" w14:textId="77777777" w:rsidTr="00A831A2">
        <w:trPr>
          <w:cantSplit/>
          <w:trHeight w:val="278"/>
        </w:trPr>
        <w:tc>
          <w:tcPr>
            <w:tcW w:w="607" w:type="dxa"/>
            <w:vMerge w:val="restart"/>
          </w:tcPr>
          <w:p w14:paraId="093146F0" w14:textId="77777777" w:rsidR="00A15DC0" w:rsidRPr="00857260" w:rsidRDefault="00A15DC0" w:rsidP="00ED74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087" w:type="dxa"/>
            <w:vMerge w:val="restart"/>
          </w:tcPr>
          <w:p w14:paraId="427B1285" w14:textId="77777777" w:rsidR="00A15DC0" w:rsidRPr="00857260" w:rsidRDefault="00A15DC0" w:rsidP="00C05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14:paraId="06824E0A" w14:textId="77777777" w:rsidR="00A15DC0" w:rsidRPr="00857260" w:rsidRDefault="00A15DC0" w:rsidP="009774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3686" w:type="dxa"/>
          </w:tcPr>
          <w:p w14:paraId="4FF88151" w14:textId="77777777" w:rsidR="00A15DC0" w:rsidRPr="00857260" w:rsidRDefault="00A15DC0" w:rsidP="006E3C9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55" w:type="dxa"/>
          </w:tcPr>
          <w:p w14:paraId="0B85D64C" w14:textId="77777777" w:rsidR="00A15DC0" w:rsidRPr="00857260" w:rsidRDefault="00A15DC0" w:rsidP="00CE5B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16074410" w14:textId="77777777" w:rsidTr="00A831A2">
        <w:trPr>
          <w:cantSplit/>
          <w:trHeight w:val="277"/>
        </w:trPr>
        <w:tc>
          <w:tcPr>
            <w:tcW w:w="607" w:type="dxa"/>
            <w:vMerge/>
          </w:tcPr>
          <w:p w14:paraId="0C393410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87" w:type="dxa"/>
            <w:vMerge/>
          </w:tcPr>
          <w:p w14:paraId="098F042F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14:paraId="4EA045A8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3686" w:type="dxa"/>
          </w:tcPr>
          <w:p w14:paraId="759D1BEA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55" w:type="dxa"/>
          </w:tcPr>
          <w:p w14:paraId="2744D0B4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631A68C0" w14:textId="77777777" w:rsidTr="00A831A2">
        <w:trPr>
          <w:cantSplit/>
          <w:trHeight w:val="277"/>
        </w:trPr>
        <w:tc>
          <w:tcPr>
            <w:tcW w:w="607" w:type="dxa"/>
            <w:vMerge/>
          </w:tcPr>
          <w:p w14:paraId="2FCAD5E8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87" w:type="dxa"/>
            <w:vMerge/>
          </w:tcPr>
          <w:p w14:paraId="137CF2AF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14:paraId="3B76EF67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...</w:t>
            </w:r>
          </w:p>
        </w:tc>
        <w:tc>
          <w:tcPr>
            <w:tcW w:w="3686" w:type="dxa"/>
          </w:tcPr>
          <w:p w14:paraId="5CCB155D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55" w:type="dxa"/>
          </w:tcPr>
          <w:p w14:paraId="75FF6D8B" w14:textId="77777777" w:rsidR="00A15DC0" w:rsidRPr="00857260" w:rsidRDefault="00A15DC0" w:rsidP="004650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07318650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14:paraId="11FA6882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4. Projekto biudžetas</w:t>
      </w:r>
    </w:p>
    <w:p w14:paraId="4E87F49B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126"/>
        <w:gridCol w:w="5528"/>
      </w:tblGrid>
      <w:tr w:rsidR="00A15DC0" w:rsidRPr="00857260" w14:paraId="487F9552" w14:textId="77777777" w:rsidTr="00A81FB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CAF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4.1. Projekto tinkamų finansuoti išlaidų finansavimo šaltiniai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F43" w14:textId="77777777" w:rsidR="00A15DC0" w:rsidRPr="00857260" w:rsidRDefault="00A15DC0" w:rsidP="00C0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771" w14:textId="77777777" w:rsidR="00A15DC0" w:rsidRPr="00857260" w:rsidRDefault="00A15DC0" w:rsidP="0097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% 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(nuo bendros projekto lėšų sumos)</w:t>
            </w:r>
          </w:p>
        </w:tc>
      </w:tr>
      <w:tr w:rsidR="00A15DC0" w:rsidRPr="00857260" w14:paraId="5834F2A2" w14:textId="77777777" w:rsidTr="00A81FB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844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Bendra projekto lėšų suma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6F6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D88A" w14:textId="77777777" w:rsidR="00A15DC0" w:rsidRPr="00857260" w:rsidRDefault="00A15DC0" w:rsidP="0097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100</w:t>
            </w:r>
          </w:p>
        </w:tc>
      </w:tr>
      <w:tr w:rsidR="00A15DC0" w:rsidRPr="00857260" w14:paraId="2E60CF4E" w14:textId="77777777" w:rsidTr="00A81FB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C27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Iš jos: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BD6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FF5F" w14:textId="77777777" w:rsidR="00A15DC0" w:rsidRPr="00857260" w:rsidRDefault="00A15DC0" w:rsidP="00977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635565D" w14:textId="77777777" w:rsidTr="00A81FB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D79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Iš Alytaus miesto savivaldybės prašoma lėšų 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B880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5C6" w14:textId="77777777" w:rsidR="00A15DC0" w:rsidRPr="00857260" w:rsidRDefault="00A15DC0" w:rsidP="00977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4812028" w14:textId="77777777" w:rsidTr="00A81FB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8C9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Kiti projekto finansavimo šaltiniai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(išvardyti)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92F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277" w14:textId="77777777" w:rsidR="00A15DC0" w:rsidRPr="00857260" w:rsidRDefault="00A15DC0" w:rsidP="00977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A7BDD11" w14:textId="77777777" w:rsidTr="00A81FB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FD3" w14:textId="77777777" w:rsidR="00A15DC0" w:rsidRPr="00857260" w:rsidRDefault="00A15DC0" w:rsidP="00ED7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DB4" w14:textId="77777777" w:rsidR="00A15DC0" w:rsidRPr="00857260" w:rsidRDefault="00A15DC0" w:rsidP="00C05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A3E" w14:textId="77777777" w:rsidR="00A15DC0" w:rsidRPr="00857260" w:rsidRDefault="00A15DC0" w:rsidP="00977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CDCDF7D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076CA9A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4.2. Projekto išlaidų sąmata</w:t>
      </w:r>
    </w:p>
    <w:p w14:paraId="28474A17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</w: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ab/>
        <w:t xml:space="preserve">                        Eurais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701"/>
        <w:gridCol w:w="1701"/>
        <w:gridCol w:w="1701"/>
        <w:gridCol w:w="1559"/>
        <w:gridCol w:w="1701"/>
        <w:gridCol w:w="1560"/>
      </w:tblGrid>
      <w:tr w:rsidR="00A15DC0" w:rsidRPr="00857260" w14:paraId="0AFCF16C" w14:textId="77777777" w:rsidTr="004650C4">
        <w:trPr>
          <w:trHeight w:val="488"/>
        </w:trPr>
        <w:tc>
          <w:tcPr>
            <w:tcW w:w="675" w:type="dxa"/>
            <w:vMerge w:val="restart"/>
            <w:shd w:val="clear" w:color="auto" w:fill="auto"/>
          </w:tcPr>
          <w:p w14:paraId="51F22D85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52C92700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09EA031F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Eil.</w:t>
            </w:r>
          </w:p>
          <w:p w14:paraId="718660C0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3A9132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20E1174A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7647297A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Išlaidų pavadinimas ir jų detalizavimas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230F24FC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Savivaldybės lėšų suma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14:paraId="170A8E2C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FF56B1" w:rsidRPr="00857260" w14:paraId="5E4FDF76" w14:textId="77777777" w:rsidTr="004650C4">
        <w:trPr>
          <w:trHeight w:val="304"/>
        </w:trPr>
        <w:tc>
          <w:tcPr>
            <w:tcW w:w="675" w:type="dxa"/>
            <w:vMerge/>
            <w:shd w:val="clear" w:color="auto" w:fill="auto"/>
            <w:vAlign w:val="center"/>
          </w:tcPr>
          <w:p w14:paraId="24C681FF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75CB3B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028E18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Prašoma skirti </w:t>
            </w:r>
            <w:r w:rsidR="00314EF8"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 savivaldybės biudžeto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120BB4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ketv</w:t>
            </w:r>
            <w:proofErr w:type="spellEnd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057E231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II </w:t>
            </w:r>
            <w:proofErr w:type="spellStart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ketv</w:t>
            </w:r>
            <w:proofErr w:type="spellEnd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8D378F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III </w:t>
            </w:r>
            <w:proofErr w:type="spellStart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ketv</w:t>
            </w:r>
            <w:proofErr w:type="spellEnd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9946E8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IV </w:t>
            </w:r>
            <w:proofErr w:type="spellStart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ketv</w:t>
            </w:r>
            <w:proofErr w:type="spellEnd"/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2D4229F1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3C4BCC9C" w14:textId="77777777" w:rsidTr="004650C4">
        <w:trPr>
          <w:trHeight w:val="797"/>
        </w:trPr>
        <w:tc>
          <w:tcPr>
            <w:tcW w:w="675" w:type="dxa"/>
            <w:vMerge/>
            <w:shd w:val="clear" w:color="auto" w:fill="auto"/>
          </w:tcPr>
          <w:p w14:paraId="393C94B3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2160E8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8F81DD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75F677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7D24C0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F7946C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05AF53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3023F6EB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Kitų šaltinių skiriamų lėšų suma</w:t>
            </w:r>
          </w:p>
        </w:tc>
        <w:tc>
          <w:tcPr>
            <w:tcW w:w="1560" w:type="dxa"/>
            <w:shd w:val="clear" w:color="auto" w:fill="auto"/>
          </w:tcPr>
          <w:p w14:paraId="6EC46145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7ED49457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Bendra suma</w:t>
            </w:r>
          </w:p>
        </w:tc>
      </w:tr>
      <w:tr w:rsidR="00A15DC0" w:rsidRPr="00857260" w14:paraId="58583905" w14:textId="77777777" w:rsidTr="00A831A2">
        <w:tc>
          <w:tcPr>
            <w:tcW w:w="14709" w:type="dxa"/>
            <w:gridSpan w:val="9"/>
            <w:shd w:val="clear" w:color="auto" w:fill="auto"/>
          </w:tcPr>
          <w:p w14:paraId="42F55204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  <w:t>1. Projekto vykdymo išlaidos</w:t>
            </w:r>
          </w:p>
        </w:tc>
      </w:tr>
      <w:tr w:rsidR="00A15DC0" w:rsidRPr="00857260" w14:paraId="1D308E8E" w14:textId="77777777" w:rsidTr="004650C4">
        <w:tc>
          <w:tcPr>
            <w:tcW w:w="675" w:type="dxa"/>
            <w:shd w:val="clear" w:color="auto" w:fill="auto"/>
            <w:vAlign w:val="center"/>
          </w:tcPr>
          <w:p w14:paraId="4B905F4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1.1</w:t>
            </w:r>
            <w:r w:rsidR="00314EF8"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A477F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C2A8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791F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47C1A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C95A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66292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5457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87861B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27B2746E" w14:textId="77777777" w:rsidTr="004650C4">
        <w:tc>
          <w:tcPr>
            <w:tcW w:w="675" w:type="dxa"/>
            <w:shd w:val="clear" w:color="auto" w:fill="auto"/>
            <w:vAlign w:val="center"/>
          </w:tcPr>
          <w:p w14:paraId="6AD9A1C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1FE7A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6802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E4E0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B331F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F9928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F36C9F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AE87B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D56C8F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80C3A52" w14:textId="77777777" w:rsidTr="004650C4">
        <w:tc>
          <w:tcPr>
            <w:tcW w:w="675" w:type="dxa"/>
            <w:shd w:val="clear" w:color="auto" w:fill="auto"/>
            <w:vAlign w:val="center"/>
          </w:tcPr>
          <w:p w14:paraId="0429689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9D5CE4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0164FB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BB5F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0BB3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AA274E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B2D9B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5811F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B6C0B8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77502BB" w14:textId="77777777" w:rsidTr="004650C4">
        <w:tc>
          <w:tcPr>
            <w:tcW w:w="675" w:type="dxa"/>
            <w:shd w:val="clear" w:color="auto" w:fill="auto"/>
            <w:vAlign w:val="center"/>
          </w:tcPr>
          <w:p w14:paraId="18262FB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011D6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0D7E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84FB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767F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D317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5EC8C4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48E5B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A06CA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0247A51" w14:textId="77777777" w:rsidTr="004650C4">
        <w:tc>
          <w:tcPr>
            <w:tcW w:w="675" w:type="dxa"/>
            <w:shd w:val="clear" w:color="auto" w:fill="auto"/>
            <w:vAlign w:val="center"/>
          </w:tcPr>
          <w:p w14:paraId="5EF6A57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367E8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9FDE2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1A35F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96111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1B561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2479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4104CF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623F5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A18C12B" w14:textId="77777777" w:rsidTr="00A831A2">
        <w:tc>
          <w:tcPr>
            <w:tcW w:w="3085" w:type="dxa"/>
            <w:gridSpan w:val="2"/>
            <w:shd w:val="clear" w:color="auto" w:fill="auto"/>
          </w:tcPr>
          <w:p w14:paraId="4275587B" w14:textId="77777777" w:rsidR="00A15DC0" w:rsidRPr="00857260" w:rsidRDefault="00A15DC0" w:rsidP="004650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Iš viso (1) </w:t>
            </w:r>
          </w:p>
        </w:tc>
        <w:tc>
          <w:tcPr>
            <w:tcW w:w="1701" w:type="dxa"/>
            <w:shd w:val="clear" w:color="auto" w:fill="auto"/>
          </w:tcPr>
          <w:p w14:paraId="2AD0459F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130B9D8F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3FA844A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355E7C0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</w:tcPr>
          <w:p w14:paraId="04C81B3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0BC7DEB3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14:paraId="0DB73FD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2C1B66F" w14:textId="77777777" w:rsidTr="00A831A2">
        <w:tc>
          <w:tcPr>
            <w:tcW w:w="14709" w:type="dxa"/>
            <w:gridSpan w:val="9"/>
            <w:shd w:val="clear" w:color="auto" w:fill="auto"/>
          </w:tcPr>
          <w:p w14:paraId="32B772F4" w14:textId="77777777" w:rsidR="00A15DC0" w:rsidRPr="00857260" w:rsidRDefault="00A15DC0" w:rsidP="00ED74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lt-LT"/>
              </w:rPr>
              <w:t>2. Projekto administravimo išlaidos</w:t>
            </w: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A15DC0" w:rsidRPr="00857260" w14:paraId="696DD252" w14:textId="77777777" w:rsidTr="004650C4">
        <w:tc>
          <w:tcPr>
            <w:tcW w:w="675" w:type="dxa"/>
            <w:shd w:val="clear" w:color="auto" w:fill="auto"/>
            <w:vAlign w:val="center"/>
          </w:tcPr>
          <w:p w14:paraId="1C809838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C524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DD8B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EE92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43316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CABA5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5AB25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838DB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29D21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A7C51AB" w14:textId="77777777" w:rsidTr="004650C4">
        <w:tc>
          <w:tcPr>
            <w:tcW w:w="675" w:type="dxa"/>
            <w:shd w:val="clear" w:color="auto" w:fill="auto"/>
            <w:vAlign w:val="center"/>
          </w:tcPr>
          <w:p w14:paraId="352A960E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CB556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9153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D0621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F9DD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661AC4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1DA1C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326B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0AD13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091867CF" w14:textId="77777777" w:rsidTr="004650C4">
        <w:tc>
          <w:tcPr>
            <w:tcW w:w="675" w:type="dxa"/>
            <w:shd w:val="clear" w:color="auto" w:fill="auto"/>
            <w:vAlign w:val="center"/>
          </w:tcPr>
          <w:p w14:paraId="0E560DE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60F9DE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5E790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5641B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49F9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0C2D7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39097F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2E09C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3908EE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6F23F10C" w14:textId="77777777" w:rsidTr="004650C4">
        <w:tc>
          <w:tcPr>
            <w:tcW w:w="675" w:type="dxa"/>
            <w:shd w:val="clear" w:color="auto" w:fill="auto"/>
            <w:vAlign w:val="center"/>
          </w:tcPr>
          <w:p w14:paraId="08531F68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89CE3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D7B4F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453A6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DF15E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58228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304B5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6FCFC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401C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0EDAED2" w14:textId="77777777" w:rsidTr="004650C4">
        <w:tc>
          <w:tcPr>
            <w:tcW w:w="675" w:type="dxa"/>
            <w:shd w:val="clear" w:color="auto" w:fill="auto"/>
            <w:vAlign w:val="center"/>
          </w:tcPr>
          <w:p w14:paraId="50E3527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DEA74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3E35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4B82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9713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8CB3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878A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68CA8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2E513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E3C7553" w14:textId="77777777" w:rsidTr="00A831A2">
        <w:tc>
          <w:tcPr>
            <w:tcW w:w="3085" w:type="dxa"/>
            <w:gridSpan w:val="2"/>
            <w:shd w:val="clear" w:color="auto" w:fill="auto"/>
          </w:tcPr>
          <w:p w14:paraId="6958AF50" w14:textId="77777777" w:rsidR="00A15DC0" w:rsidRPr="00857260" w:rsidRDefault="00A15DC0" w:rsidP="004650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 viso (2)</w:t>
            </w:r>
          </w:p>
        </w:tc>
        <w:tc>
          <w:tcPr>
            <w:tcW w:w="1701" w:type="dxa"/>
            <w:shd w:val="clear" w:color="auto" w:fill="auto"/>
          </w:tcPr>
          <w:p w14:paraId="0A4A882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6856E05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67E95A1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7E31570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</w:tcPr>
          <w:p w14:paraId="45E4965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6D693A2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14:paraId="78E82E13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76AA447D" w14:textId="77777777" w:rsidTr="00A831A2">
        <w:tc>
          <w:tcPr>
            <w:tcW w:w="3085" w:type="dxa"/>
            <w:gridSpan w:val="2"/>
            <w:shd w:val="clear" w:color="auto" w:fill="auto"/>
          </w:tcPr>
          <w:p w14:paraId="706DFD0A" w14:textId="77777777" w:rsidR="00A15DC0" w:rsidRPr="00857260" w:rsidRDefault="00A15DC0" w:rsidP="004650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 viso (1+2)</w:t>
            </w:r>
          </w:p>
        </w:tc>
        <w:tc>
          <w:tcPr>
            <w:tcW w:w="1701" w:type="dxa"/>
            <w:shd w:val="clear" w:color="auto" w:fill="auto"/>
          </w:tcPr>
          <w:p w14:paraId="46916DA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5427A33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0FAD33C6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02A7EEA7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</w:tcPr>
          <w:p w14:paraId="7F7B273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 w14:paraId="329CBC8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14:paraId="41F888F0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D125F6D" w14:textId="77777777" w:rsidR="00FF6DBB" w:rsidRPr="00857260" w:rsidRDefault="00FF6DBB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14:paraId="44E3C7B7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4.3. Savivaldybės lėšomis finansuoti pareiškėjo įgyvendinti projektai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779"/>
        <w:gridCol w:w="1315"/>
        <w:gridCol w:w="1134"/>
        <w:gridCol w:w="1418"/>
        <w:gridCol w:w="6492"/>
      </w:tblGrid>
      <w:tr w:rsidR="00A15DC0" w:rsidRPr="00857260" w14:paraId="47F24B6C" w14:textId="77777777" w:rsidTr="00A831A2">
        <w:tc>
          <w:tcPr>
            <w:tcW w:w="571" w:type="dxa"/>
            <w:vMerge w:val="restart"/>
            <w:shd w:val="clear" w:color="auto" w:fill="auto"/>
            <w:vAlign w:val="center"/>
          </w:tcPr>
          <w:p w14:paraId="71719FB4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779" w:type="dxa"/>
            <w:vMerge w:val="restart"/>
            <w:shd w:val="clear" w:color="auto" w:fill="auto"/>
            <w:vAlign w:val="center"/>
          </w:tcPr>
          <w:p w14:paraId="2F08AFA2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3867" w:type="dxa"/>
            <w:gridSpan w:val="3"/>
            <w:shd w:val="clear" w:color="auto" w:fill="auto"/>
            <w:vAlign w:val="center"/>
          </w:tcPr>
          <w:p w14:paraId="7B469B69" w14:textId="77777777" w:rsidR="00A15DC0" w:rsidRPr="00857260" w:rsidRDefault="00A15DC0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Alytaus miesto savivaldybės biudžeto lėšos </w:t>
            </w:r>
            <w:r w:rsidRPr="008572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t-LT"/>
              </w:rPr>
              <w:t>(nurodyti paskutinių trejų metų skirtą lėšų sumą, Eur)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5EC508DF" w14:textId="2DA1D598" w:rsidR="00A15DC0" w:rsidRPr="00857260" w:rsidRDefault="00104C46" w:rsidP="00465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Sporto sritis </w:t>
            </w:r>
          </w:p>
        </w:tc>
      </w:tr>
      <w:tr w:rsidR="00A15DC0" w:rsidRPr="00857260" w14:paraId="74A0B9E9" w14:textId="77777777" w:rsidTr="00A831A2">
        <w:tc>
          <w:tcPr>
            <w:tcW w:w="571" w:type="dxa"/>
            <w:vMerge/>
            <w:shd w:val="clear" w:color="auto" w:fill="auto"/>
          </w:tcPr>
          <w:p w14:paraId="3544441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16F5796E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5" w:type="dxa"/>
            <w:shd w:val="clear" w:color="auto" w:fill="auto"/>
          </w:tcPr>
          <w:p w14:paraId="62403E96" w14:textId="572889BB" w:rsidR="00A15DC0" w:rsidRPr="00857260" w:rsidRDefault="00104C46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</w:t>
            </w:r>
            <w:r w:rsidR="00A15DC0"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... m.</w:t>
            </w:r>
          </w:p>
        </w:tc>
        <w:tc>
          <w:tcPr>
            <w:tcW w:w="1134" w:type="dxa"/>
            <w:shd w:val="clear" w:color="auto" w:fill="auto"/>
          </w:tcPr>
          <w:p w14:paraId="55ADE139" w14:textId="37CB0C53" w:rsidR="00A15DC0" w:rsidRPr="00857260" w:rsidRDefault="00104C46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</w:t>
            </w:r>
            <w:r w:rsidR="00A15DC0"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... m.</w:t>
            </w:r>
          </w:p>
        </w:tc>
        <w:tc>
          <w:tcPr>
            <w:tcW w:w="1418" w:type="dxa"/>
            <w:shd w:val="clear" w:color="auto" w:fill="auto"/>
          </w:tcPr>
          <w:p w14:paraId="0AA634A8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57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20... m.</w:t>
            </w:r>
          </w:p>
        </w:tc>
        <w:tc>
          <w:tcPr>
            <w:tcW w:w="6492" w:type="dxa"/>
            <w:vMerge/>
            <w:shd w:val="clear" w:color="auto" w:fill="auto"/>
          </w:tcPr>
          <w:p w14:paraId="253EC88E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B82C63F" w14:textId="77777777" w:rsidTr="00A831A2">
        <w:tc>
          <w:tcPr>
            <w:tcW w:w="571" w:type="dxa"/>
            <w:shd w:val="clear" w:color="auto" w:fill="auto"/>
          </w:tcPr>
          <w:p w14:paraId="5509270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79" w:type="dxa"/>
            <w:shd w:val="clear" w:color="auto" w:fill="auto"/>
          </w:tcPr>
          <w:p w14:paraId="5B2B8D2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5" w:type="dxa"/>
            <w:shd w:val="clear" w:color="auto" w:fill="auto"/>
          </w:tcPr>
          <w:p w14:paraId="30D358A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6FBE032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77D4B17B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92" w:type="dxa"/>
            <w:shd w:val="clear" w:color="auto" w:fill="auto"/>
          </w:tcPr>
          <w:p w14:paraId="35A9BB4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15DC0" w:rsidRPr="00857260" w14:paraId="4205CC18" w14:textId="77777777" w:rsidTr="00A831A2">
        <w:tc>
          <w:tcPr>
            <w:tcW w:w="571" w:type="dxa"/>
            <w:shd w:val="clear" w:color="auto" w:fill="auto"/>
          </w:tcPr>
          <w:p w14:paraId="72FC39D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79" w:type="dxa"/>
            <w:shd w:val="clear" w:color="auto" w:fill="auto"/>
          </w:tcPr>
          <w:p w14:paraId="5144274D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5" w:type="dxa"/>
            <w:shd w:val="clear" w:color="auto" w:fill="auto"/>
          </w:tcPr>
          <w:p w14:paraId="3EA49D59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C353A25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31047CFA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492" w:type="dxa"/>
            <w:shd w:val="clear" w:color="auto" w:fill="auto"/>
          </w:tcPr>
          <w:p w14:paraId="143B4D01" w14:textId="77777777" w:rsidR="00A15DC0" w:rsidRPr="00857260" w:rsidRDefault="00A15DC0" w:rsidP="00465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3739F6A" w14:textId="77777777" w:rsidR="00A15DC0" w:rsidRPr="00857260" w:rsidRDefault="00A15DC0" w:rsidP="004650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sectPr w:rsidR="00A15DC0" w:rsidRPr="00857260" w:rsidSect="00A831A2">
          <w:headerReference w:type="first" r:id="rId11"/>
          <w:pgSz w:w="15840" w:h="12240" w:orient="landscape"/>
          <w:pgMar w:top="1418" w:right="680" w:bottom="760" w:left="709" w:header="709" w:footer="709" w:gutter="0"/>
          <w:cols w:space="708"/>
          <w:titlePg/>
          <w:docGrid w:linePitch="360"/>
        </w:sectPr>
      </w:pPr>
    </w:p>
    <w:p w14:paraId="35B79886" w14:textId="77777777" w:rsidR="00A15DC0" w:rsidRPr="00857260" w:rsidRDefault="00A15DC0" w:rsidP="004650C4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lastRenderedPageBreak/>
        <w:t>5. Paraiškos priedai:</w:t>
      </w:r>
    </w:p>
    <w:p w14:paraId="5F631FA0" w14:textId="77777777" w:rsidR="00A15DC0" w:rsidRPr="00857260" w:rsidRDefault="00A15DC0" w:rsidP="00ED74C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5.1.</w:t>
      </w: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ab/>
      </w:r>
      <w:r w:rsidR="00314EF8"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utarčių ir (ar) susitarimų su projekto partneriais dėl bendradarbiavimo įgyvendinant projektą tinkamai patvirtintos kopijos (</w:t>
      </w:r>
      <w:r w:rsidRPr="00857260">
        <w:rPr>
          <w:rFonts w:ascii="Times New Roman" w:eastAsia="Times New Roman" w:hAnsi="Times New Roman"/>
          <w:i/>
          <w:color w:val="000000"/>
          <w:sz w:val="24"/>
          <w:szCs w:val="24"/>
          <w:lang w:eastAsia="lt-LT"/>
        </w:rPr>
        <w:t>tuo atveju, jei projektą numatoma įgyvendinti su partneriais</w:t>
      </w: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)</w:t>
      </w:r>
      <w:r w:rsidR="008030E7"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;</w:t>
      </w:r>
    </w:p>
    <w:p w14:paraId="5EBEC14C" w14:textId="03D29AFC" w:rsidR="00FD33A6" w:rsidRDefault="008030E7" w:rsidP="004733B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5.</w:t>
      </w:r>
      <w:r w:rsidR="004D365C"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</w:t>
      </w:r>
      <w:r w:rsidRPr="00E004C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FD33A6" w:rsidRPr="00E004C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Projekto vykdytojo, partnerių, rėmėjų </w:t>
      </w:r>
      <w:r w:rsidR="00CA54F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prisidėjimą (ne mažiau nei 2</w:t>
      </w:r>
      <w:r w:rsidR="00FD33A6" w:rsidRPr="00E004C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0 proc. lėšų viso projekto vertės) įrodantis dokumentas;</w:t>
      </w:r>
    </w:p>
    <w:p w14:paraId="78C119E2" w14:textId="68C98DB7" w:rsidR="00A15DC0" w:rsidRPr="00857260" w:rsidRDefault="00FD33A6" w:rsidP="004733B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5.3. </w:t>
      </w:r>
      <w:r w:rsidR="00314EF8"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</w:t>
      </w:r>
      <w:r w:rsidR="00A15DC0"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ita, projektų teikėjų nuomone, svarbi informacija, pagrindžianti finansavimo reikalingumą ar papildanti projekto aprašymą.</w:t>
      </w:r>
    </w:p>
    <w:p w14:paraId="230AEE5C" w14:textId="77777777" w:rsidR="00A15DC0" w:rsidRPr="00857260" w:rsidRDefault="00A15DC0" w:rsidP="004650C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b/>
          <w:color w:val="000000"/>
          <w:sz w:val="24"/>
          <w:szCs w:val="24"/>
        </w:rPr>
        <w:t>6. Tvirtinu:</w:t>
      </w:r>
    </w:p>
    <w:p w14:paraId="7567119E" w14:textId="77777777" w:rsidR="00A15DC0" w:rsidRPr="00857260" w:rsidRDefault="00A15DC0" w:rsidP="004650C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>6.1. Šioje paraiškoje ir prie jos pridėtuose dokumentuose pateikta informacija yra teisinga.</w:t>
      </w:r>
    </w:p>
    <w:p w14:paraId="0E1BBE35" w14:textId="77777777" w:rsidR="00A15DC0" w:rsidRPr="00857260" w:rsidRDefault="00A15DC0" w:rsidP="004650C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>6.2. Lėšos, skirtos veiklai iš savivaldybės biudžeto, nebus apmokamos iš kitų finansavimo šaltinių.</w:t>
      </w:r>
    </w:p>
    <w:p w14:paraId="595CA8A1" w14:textId="77777777" w:rsidR="00A15DC0" w:rsidRPr="00857260" w:rsidRDefault="00A15DC0" w:rsidP="004650C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>6.3. Sutinku, kad informacija apie mano pateiktą paraišką (pareiškėjo pavadinimas, projekto pavadinimas, prašoma finansavimo suma ir skirta  finansavimo suma) būtų skelbiama Alytaus miesto savivaldybės interneto portale.</w:t>
      </w:r>
    </w:p>
    <w:p w14:paraId="52BE1D3A" w14:textId="77777777" w:rsidR="00A15DC0" w:rsidRPr="00857260" w:rsidRDefault="00A15DC0" w:rsidP="004650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27413C2" w14:textId="77777777" w:rsidR="00A15DC0" w:rsidRPr="00857260" w:rsidRDefault="00A15DC0" w:rsidP="004650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A26E394" w14:textId="77777777" w:rsidR="00A15DC0" w:rsidRPr="00857260" w:rsidRDefault="00A15DC0" w:rsidP="00ED74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>________________________</w:t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44BB5"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 </w:t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</w:t>
      </w:r>
      <w:r w:rsidR="00044BB5"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>___________________</w:t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60F56008" w14:textId="77777777" w:rsidR="00A15DC0" w:rsidRPr="00857260" w:rsidRDefault="00A15DC0" w:rsidP="00C05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>(Organizacijos vadovo (-ės) arba jo</w:t>
      </w:r>
      <w:r w:rsidR="00044BB5"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07206BF" w14:textId="77777777" w:rsidR="00A15DC0" w:rsidRPr="00857260" w:rsidRDefault="00A15DC0" w:rsidP="0097741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įgalioto asmens pareigos)</w:t>
      </w:r>
      <w:r w:rsidRPr="00857260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044BB5"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(Parašas)                        (Vardas ir pavardė)</w:t>
      </w:r>
    </w:p>
    <w:p w14:paraId="7179A02E" w14:textId="77777777" w:rsidR="00044BB5" w:rsidRPr="00857260" w:rsidRDefault="00A15DC0" w:rsidP="006E3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  <w:r w:rsidRPr="00857260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</w:t>
      </w:r>
    </w:p>
    <w:p w14:paraId="6202F9E6" w14:textId="77777777" w:rsidR="00A15DC0" w:rsidRPr="00857260" w:rsidRDefault="00044BB5" w:rsidP="00CE5BA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26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</w:t>
      </w:r>
      <w:r w:rsidR="00A15DC0" w:rsidRPr="00857260">
        <w:rPr>
          <w:rFonts w:ascii="Times New Roman" w:eastAsia="Times New Roman" w:hAnsi="Times New Roman"/>
          <w:color w:val="000000"/>
          <w:sz w:val="24"/>
          <w:szCs w:val="24"/>
        </w:rPr>
        <w:t xml:space="preserve">  A. V.</w:t>
      </w:r>
    </w:p>
    <w:p w14:paraId="2739C9B1" w14:textId="77777777" w:rsidR="00A15DC0" w:rsidRPr="00857260" w:rsidRDefault="00A15DC0" w:rsidP="00B173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                  </w:t>
      </w:r>
    </w:p>
    <w:p w14:paraId="6EFB5CAC" w14:textId="77777777" w:rsidR="00A15DC0" w:rsidRPr="00857260" w:rsidRDefault="00A15DC0" w:rsidP="005B6F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C1F165D" w14:textId="77777777" w:rsidR="00A15DC0" w:rsidRPr="00857260" w:rsidRDefault="00A15DC0" w:rsidP="005B6F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FA9CC93" w14:textId="77777777" w:rsidR="00A15DC0" w:rsidRPr="00857260" w:rsidRDefault="00A15DC0" w:rsidP="00A37A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019CE44" w14:textId="77777777" w:rsidR="00C7244E" w:rsidRPr="00857260" w:rsidRDefault="00A15DC0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85726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ab/>
      </w:r>
    </w:p>
    <w:p w14:paraId="790AB648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AFFCF1C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2B93C77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7516C2A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9AF2CF2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05C27C4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A6E5A9A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6969BF6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AEA1A49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1FF4E45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A6A6856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F3178B8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7F0FDA4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33F4B67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E3C8B8E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3C297F6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B4C75E3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F533DD0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7771ED1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FE611FE" w14:textId="77777777" w:rsidR="00C7244E" w:rsidRPr="00857260" w:rsidRDefault="00C7244E" w:rsidP="004650C4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84CFD7C" w14:textId="77777777" w:rsidR="004D365C" w:rsidRPr="00857260" w:rsidRDefault="004D365C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CA57170" w14:textId="77777777" w:rsidR="00314EF8" w:rsidRPr="00857260" w:rsidRDefault="00314EF8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1FDA50A" w14:textId="77777777" w:rsidR="00314EF8" w:rsidRPr="00857260" w:rsidRDefault="00314EF8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AB131D2" w14:textId="77777777" w:rsidR="004733B8" w:rsidRPr="00857260" w:rsidRDefault="004733B8" w:rsidP="004650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sectPr w:rsidR="004733B8" w:rsidRPr="00857260" w:rsidSect="00A15DC0">
      <w:pgSz w:w="11907" w:h="16839" w:code="9"/>
      <w:pgMar w:top="1701" w:right="567" w:bottom="1134" w:left="1701" w:header="709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C7A3" w14:textId="77777777" w:rsidR="001A2E98" w:rsidRDefault="001A2E98" w:rsidP="00A15DC0">
      <w:pPr>
        <w:spacing w:after="0" w:line="240" w:lineRule="auto"/>
      </w:pPr>
      <w:r>
        <w:separator/>
      </w:r>
    </w:p>
  </w:endnote>
  <w:endnote w:type="continuationSeparator" w:id="0">
    <w:p w14:paraId="5884A815" w14:textId="77777777" w:rsidR="001A2E98" w:rsidRDefault="001A2E98" w:rsidP="00A1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E9A8" w14:textId="77777777" w:rsidR="001A2E98" w:rsidRDefault="001A2E98" w:rsidP="00A15DC0">
      <w:pPr>
        <w:spacing w:after="0" w:line="240" w:lineRule="auto"/>
      </w:pPr>
      <w:r>
        <w:separator/>
      </w:r>
    </w:p>
  </w:footnote>
  <w:footnote w:type="continuationSeparator" w:id="0">
    <w:p w14:paraId="52A0CA8E" w14:textId="77777777" w:rsidR="001A2E98" w:rsidRDefault="001A2E98" w:rsidP="00A1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F68B" w14:textId="77777777" w:rsidR="004650C4" w:rsidRDefault="004650C4" w:rsidP="00A831A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7333F8" w14:textId="77777777" w:rsidR="004650C4" w:rsidRDefault="004650C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8AA3" w14:textId="56C510C8" w:rsidR="004650C4" w:rsidRDefault="004650C4" w:rsidP="00A831A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497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2A6447C" w14:textId="77777777" w:rsidR="004650C4" w:rsidRPr="004733B8" w:rsidRDefault="004650C4" w:rsidP="00A831A2">
    <w:pPr>
      <w:pStyle w:val="Antrats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8460" w14:textId="77777777" w:rsidR="004650C4" w:rsidRDefault="004650C4">
    <w:pPr>
      <w:pStyle w:val="Antrats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DCB5" w14:textId="0EC6E5DE" w:rsidR="004650C4" w:rsidRDefault="004650C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B4973">
      <w:rPr>
        <w:noProof/>
      </w:rPr>
      <w:t>6</w:t>
    </w:r>
    <w:r>
      <w:fldChar w:fldCharType="end"/>
    </w:r>
  </w:p>
  <w:p w14:paraId="1E04FEEC" w14:textId="77777777" w:rsidR="004650C4" w:rsidRDefault="004650C4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404"/>
    <w:multiLevelType w:val="hybridMultilevel"/>
    <w:tmpl w:val="64F47C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20A6"/>
    <w:multiLevelType w:val="hybridMultilevel"/>
    <w:tmpl w:val="67B026F8"/>
    <w:lvl w:ilvl="0" w:tplc="35CE805A">
      <w:start w:val="3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22910D9"/>
    <w:multiLevelType w:val="hybridMultilevel"/>
    <w:tmpl w:val="70CCB0BA"/>
    <w:lvl w:ilvl="0" w:tplc="9EF22A56">
      <w:start w:val="8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31C6656"/>
    <w:multiLevelType w:val="hybridMultilevel"/>
    <w:tmpl w:val="5748CDB4"/>
    <w:lvl w:ilvl="0" w:tplc="4886A4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206E2C"/>
    <w:multiLevelType w:val="hybridMultilevel"/>
    <w:tmpl w:val="3C04E9F8"/>
    <w:lvl w:ilvl="0" w:tplc="67848D88">
      <w:start w:val="79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1063A16"/>
    <w:multiLevelType w:val="hybridMultilevel"/>
    <w:tmpl w:val="820A39BA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5477"/>
    <w:multiLevelType w:val="hybridMultilevel"/>
    <w:tmpl w:val="955443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2D73"/>
    <w:multiLevelType w:val="hybridMultilevel"/>
    <w:tmpl w:val="7F5E9D78"/>
    <w:lvl w:ilvl="0" w:tplc="A8AA304C">
      <w:start w:val="1"/>
      <w:numFmt w:val="decimal"/>
      <w:lvlText w:val="%1."/>
      <w:lvlJc w:val="left"/>
      <w:pPr>
        <w:ind w:left="1670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235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8" w15:restartNumberingAfterBreak="0">
    <w:nsid w:val="12893608"/>
    <w:multiLevelType w:val="hybridMultilevel"/>
    <w:tmpl w:val="8CC84F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43A00"/>
    <w:multiLevelType w:val="hybridMultilevel"/>
    <w:tmpl w:val="F104BDC0"/>
    <w:lvl w:ilvl="0" w:tplc="EBFA8146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43565F6"/>
    <w:multiLevelType w:val="hybridMultilevel"/>
    <w:tmpl w:val="A0CE9EA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69AD"/>
    <w:multiLevelType w:val="hybridMultilevel"/>
    <w:tmpl w:val="8CF40D98"/>
    <w:lvl w:ilvl="0" w:tplc="93F825D4">
      <w:start w:val="6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7F95D91"/>
    <w:multiLevelType w:val="multilevel"/>
    <w:tmpl w:val="63F4F02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615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13" w15:restartNumberingAfterBreak="0">
    <w:nsid w:val="187D32C7"/>
    <w:multiLevelType w:val="multilevel"/>
    <w:tmpl w:val="01E628CC"/>
    <w:lvl w:ilvl="0">
      <w:start w:val="1"/>
      <w:numFmt w:val="decimal"/>
      <w:lvlText w:val="%1."/>
      <w:lvlJc w:val="left"/>
      <w:pPr>
        <w:ind w:left="9109" w:hanging="117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582" w:hanging="13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1C465869"/>
    <w:multiLevelType w:val="multilevel"/>
    <w:tmpl w:val="1E842D20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1D306F46"/>
    <w:multiLevelType w:val="hybridMultilevel"/>
    <w:tmpl w:val="ABEE679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559EA"/>
    <w:multiLevelType w:val="hybridMultilevel"/>
    <w:tmpl w:val="D01E8B46"/>
    <w:lvl w:ilvl="0" w:tplc="1B98F384">
      <w:start w:val="2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FE00839"/>
    <w:multiLevelType w:val="hybridMultilevel"/>
    <w:tmpl w:val="B3CE8B16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82A50"/>
    <w:multiLevelType w:val="multilevel"/>
    <w:tmpl w:val="41DCEB50"/>
    <w:lvl w:ilvl="0">
      <w:start w:val="66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0" w15:restartNumberingAfterBreak="0">
    <w:nsid w:val="26A12434"/>
    <w:multiLevelType w:val="hybridMultilevel"/>
    <w:tmpl w:val="1CA64F3C"/>
    <w:lvl w:ilvl="0" w:tplc="A1606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14F75"/>
    <w:multiLevelType w:val="hybridMultilevel"/>
    <w:tmpl w:val="DA22D48A"/>
    <w:lvl w:ilvl="0" w:tplc="8FF670DA">
      <w:start w:val="7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B895539"/>
    <w:multiLevelType w:val="hybridMultilevel"/>
    <w:tmpl w:val="09DEF454"/>
    <w:lvl w:ilvl="0" w:tplc="98B83126">
      <w:start w:val="1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0CD56D2"/>
    <w:multiLevelType w:val="hybridMultilevel"/>
    <w:tmpl w:val="F9606D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6079F"/>
    <w:multiLevelType w:val="hybridMultilevel"/>
    <w:tmpl w:val="B992CD92"/>
    <w:lvl w:ilvl="0" w:tplc="2E26F5D6">
      <w:start w:val="4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87D5D44"/>
    <w:multiLevelType w:val="hybridMultilevel"/>
    <w:tmpl w:val="042EC890"/>
    <w:lvl w:ilvl="0" w:tplc="2C540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63500"/>
    <w:multiLevelType w:val="hybridMultilevel"/>
    <w:tmpl w:val="014298FA"/>
    <w:lvl w:ilvl="0" w:tplc="BA82C282">
      <w:start w:val="6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8C5"/>
    <w:multiLevelType w:val="multilevel"/>
    <w:tmpl w:val="0E5C4ECA"/>
    <w:lvl w:ilvl="0">
      <w:start w:val="65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8" w15:restartNumberingAfterBreak="0">
    <w:nsid w:val="466720FF"/>
    <w:multiLevelType w:val="hybridMultilevel"/>
    <w:tmpl w:val="865E248E"/>
    <w:lvl w:ilvl="0" w:tplc="26C60162">
      <w:start w:val="3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94938F5"/>
    <w:multiLevelType w:val="multilevel"/>
    <w:tmpl w:val="6FBA95A4"/>
    <w:lvl w:ilvl="0">
      <w:start w:val="78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0" w15:restartNumberingAfterBreak="0">
    <w:nsid w:val="4AC81256"/>
    <w:multiLevelType w:val="hybridMultilevel"/>
    <w:tmpl w:val="357096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55D2"/>
    <w:multiLevelType w:val="hybridMultilevel"/>
    <w:tmpl w:val="FF609B8A"/>
    <w:lvl w:ilvl="0" w:tplc="460A6E2C">
      <w:start w:val="2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4C5473F7"/>
    <w:multiLevelType w:val="hybridMultilevel"/>
    <w:tmpl w:val="E102CA18"/>
    <w:lvl w:ilvl="0" w:tplc="0CB00C2A">
      <w:start w:val="7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DF44357"/>
    <w:multiLevelType w:val="hybridMultilevel"/>
    <w:tmpl w:val="5C4AF072"/>
    <w:lvl w:ilvl="0" w:tplc="D59ECA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E2346"/>
    <w:multiLevelType w:val="hybridMultilevel"/>
    <w:tmpl w:val="F8B25236"/>
    <w:lvl w:ilvl="0" w:tplc="258004F6">
      <w:start w:val="3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50EE5"/>
    <w:multiLevelType w:val="multilevel"/>
    <w:tmpl w:val="7E748D90"/>
    <w:lvl w:ilvl="0">
      <w:start w:val="6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6"/>
      <w:numFmt w:val="decimal"/>
      <w:lvlText w:val="%2."/>
      <w:lvlJc w:val="left"/>
      <w:pPr>
        <w:ind w:left="211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36" w15:restartNumberingAfterBreak="0">
    <w:nsid w:val="57397B23"/>
    <w:multiLevelType w:val="hybridMultilevel"/>
    <w:tmpl w:val="0090DF6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92945"/>
    <w:multiLevelType w:val="multilevel"/>
    <w:tmpl w:val="D1A063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58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2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0" w:hanging="1800"/>
      </w:pPr>
      <w:rPr>
        <w:rFonts w:hint="default"/>
      </w:rPr>
    </w:lvl>
  </w:abstractNum>
  <w:abstractNum w:abstractNumId="38" w15:restartNumberingAfterBreak="0">
    <w:nsid w:val="58080662"/>
    <w:multiLevelType w:val="multilevel"/>
    <w:tmpl w:val="2802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39" w15:restartNumberingAfterBreak="0">
    <w:nsid w:val="5F2B3444"/>
    <w:multiLevelType w:val="hybridMultilevel"/>
    <w:tmpl w:val="35882E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8613E"/>
    <w:multiLevelType w:val="hybridMultilevel"/>
    <w:tmpl w:val="1F10093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70168"/>
    <w:multiLevelType w:val="hybridMultilevel"/>
    <w:tmpl w:val="E1B22FAC"/>
    <w:lvl w:ilvl="0" w:tplc="9422719E">
      <w:start w:val="8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 w15:restartNumberingAfterBreak="0">
    <w:nsid w:val="63F868F0"/>
    <w:multiLevelType w:val="hybridMultilevel"/>
    <w:tmpl w:val="D6041946"/>
    <w:lvl w:ilvl="0" w:tplc="0427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67C12543"/>
    <w:multiLevelType w:val="hybridMultilevel"/>
    <w:tmpl w:val="78DC1B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74AE1"/>
    <w:multiLevelType w:val="hybridMultilevel"/>
    <w:tmpl w:val="DD7C9DBC"/>
    <w:lvl w:ilvl="0" w:tplc="042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00672C2"/>
    <w:multiLevelType w:val="hybridMultilevel"/>
    <w:tmpl w:val="849AA6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D10C8"/>
    <w:multiLevelType w:val="hybridMultilevel"/>
    <w:tmpl w:val="EDB4CE6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B30536"/>
    <w:multiLevelType w:val="hybridMultilevel"/>
    <w:tmpl w:val="F59A9A1E"/>
    <w:lvl w:ilvl="0" w:tplc="C9B6D9D2">
      <w:start w:val="11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816996852">
    <w:abstractNumId w:val="13"/>
  </w:num>
  <w:num w:numId="2" w16cid:durableId="1536043963">
    <w:abstractNumId w:val="43"/>
  </w:num>
  <w:num w:numId="3" w16cid:durableId="532305565">
    <w:abstractNumId w:val="25"/>
  </w:num>
  <w:num w:numId="4" w16cid:durableId="1639872035">
    <w:abstractNumId w:val="46"/>
  </w:num>
  <w:num w:numId="5" w16cid:durableId="1289167311">
    <w:abstractNumId w:val="12"/>
  </w:num>
  <w:num w:numId="6" w16cid:durableId="2040080097">
    <w:abstractNumId w:val="33"/>
  </w:num>
  <w:num w:numId="7" w16cid:durableId="885142762">
    <w:abstractNumId w:val="38"/>
  </w:num>
  <w:num w:numId="8" w16cid:durableId="101803701">
    <w:abstractNumId w:val="1"/>
  </w:num>
  <w:num w:numId="9" w16cid:durableId="1165704544">
    <w:abstractNumId w:val="24"/>
  </w:num>
  <w:num w:numId="10" w16cid:durableId="1019703173">
    <w:abstractNumId w:val="27"/>
  </w:num>
  <w:num w:numId="11" w16cid:durableId="37710531">
    <w:abstractNumId w:val="37"/>
  </w:num>
  <w:num w:numId="12" w16cid:durableId="2074506395">
    <w:abstractNumId w:val="8"/>
  </w:num>
  <w:num w:numId="13" w16cid:durableId="68501732">
    <w:abstractNumId w:val="3"/>
  </w:num>
  <w:num w:numId="14" w16cid:durableId="1079449778">
    <w:abstractNumId w:val="22"/>
  </w:num>
  <w:num w:numId="15" w16cid:durableId="247545123">
    <w:abstractNumId w:val="47"/>
  </w:num>
  <w:num w:numId="16" w16cid:durableId="595862745">
    <w:abstractNumId w:val="0"/>
  </w:num>
  <w:num w:numId="17" w16cid:durableId="2081563685">
    <w:abstractNumId w:val="45"/>
  </w:num>
  <w:num w:numId="18" w16cid:durableId="645663194">
    <w:abstractNumId w:val="7"/>
  </w:num>
  <w:num w:numId="19" w16cid:durableId="555550179">
    <w:abstractNumId w:val="20"/>
  </w:num>
  <w:num w:numId="20" w16cid:durableId="1088230109">
    <w:abstractNumId w:val="18"/>
  </w:num>
  <w:num w:numId="21" w16cid:durableId="1701394470">
    <w:abstractNumId w:val="15"/>
  </w:num>
  <w:num w:numId="22" w16cid:durableId="380055904">
    <w:abstractNumId w:val="40"/>
  </w:num>
  <w:num w:numId="23" w16cid:durableId="1648587418">
    <w:abstractNumId w:val="36"/>
  </w:num>
  <w:num w:numId="24" w16cid:durableId="773942218">
    <w:abstractNumId w:val="10"/>
  </w:num>
  <w:num w:numId="25" w16cid:durableId="2108692432">
    <w:abstractNumId w:val="30"/>
  </w:num>
  <w:num w:numId="26" w16cid:durableId="629557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5332573">
    <w:abstractNumId w:val="39"/>
  </w:num>
  <w:num w:numId="28" w16cid:durableId="962421335">
    <w:abstractNumId w:val="6"/>
  </w:num>
  <w:num w:numId="29" w16cid:durableId="333460057">
    <w:abstractNumId w:val="23"/>
  </w:num>
  <w:num w:numId="30" w16cid:durableId="1012757131">
    <w:abstractNumId w:val="44"/>
  </w:num>
  <w:num w:numId="31" w16cid:durableId="326327594">
    <w:abstractNumId w:val="34"/>
  </w:num>
  <w:num w:numId="32" w16cid:durableId="1281258764">
    <w:abstractNumId w:val="42"/>
  </w:num>
  <w:num w:numId="33" w16cid:durableId="497162597">
    <w:abstractNumId w:val="9"/>
  </w:num>
  <w:num w:numId="34" w16cid:durableId="380441714">
    <w:abstractNumId w:val="32"/>
  </w:num>
  <w:num w:numId="35" w16cid:durableId="736053403">
    <w:abstractNumId w:val="14"/>
  </w:num>
  <w:num w:numId="36" w16cid:durableId="382289176">
    <w:abstractNumId w:val="29"/>
  </w:num>
  <w:num w:numId="37" w16cid:durableId="475729036">
    <w:abstractNumId w:val="4"/>
  </w:num>
  <w:num w:numId="38" w16cid:durableId="661391768">
    <w:abstractNumId w:val="21"/>
  </w:num>
  <w:num w:numId="39" w16cid:durableId="363869552">
    <w:abstractNumId w:val="16"/>
  </w:num>
  <w:num w:numId="40" w16cid:durableId="1974630136">
    <w:abstractNumId w:val="19"/>
  </w:num>
  <w:num w:numId="41" w16cid:durableId="1224296196">
    <w:abstractNumId w:val="2"/>
  </w:num>
  <w:num w:numId="42" w16cid:durableId="130640957">
    <w:abstractNumId w:val="41"/>
  </w:num>
  <w:num w:numId="43" w16cid:durableId="193621635">
    <w:abstractNumId w:val="5"/>
  </w:num>
  <w:num w:numId="44" w16cid:durableId="1082990245">
    <w:abstractNumId w:val="17"/>
  </w:num>
  <w:num w:numId="45" w16cid:durableId="943540366">
    <w:abstractNumId w:val="31"/>
  </w:num>
  <w:num w:numId="46" w16cid:durableId="159277581">
    <w:abstractNumId w:val="28"/>
  </w:num>
  <w:num w:numId="47" w16cid:durableId="301925609">
    <w:abstractNumId w:val="35"/>
  </w:num>
  <w:num w:numId="48" w16cid:durableId="597909930">
    <w:abstractNumId w:val="11"/>
  </w:num>
  <w:num w:numId="49" w16cid:durableId="50313466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0C"/>
    <w:rsid w:val="00001AA0"/>
    <w:rsid w:val="00001B1B"/>
    <w:rsid w:val="00010293"/>
    <w:rsid w:val="00011002"/>
    <w:rsid w:val="000167E3"/>
    <w:rsid w:val="0001744C"/>
    <w:rsid w:val="00017B30"/>
    <w:rsid w:val="00025B8C"/>
    <w:rsid w:val="00034756"/>
    <w:rsid w:val="00036785"/>
    <w:rsid w:val="00044BB5"/>
    <w:rsid w:val="00053742"/>
    <w:rsid w:val="00056332"/>
    <w:rsid w:val="0006174E"/>
    <w:rsid w:val="000641F1"/>
    <w:rsid w:val="00066059"/>
    <w:rsid w:val="000671E5"/>
    <w:rsid w:val="00074E22"/>
    <w:rsid w:val="00077340"/>
    <w:rsid w:val="0008186E"/>
    <w:rsid w:val="000926E4"/>
    <w:rsid w:val="00093027"/>
    <w:rsid w:val="00095342"/>
    <w:rsid w:val="000966BF"/>
    <w:rsid w:val="0009766D"/>
    <w:rsid w:val="00097E0E"/>
    <w:rsid w:val="000A1311"/>
    <w:rsid w:val="000A1ECC"/>
    <w:rsid w:val="000A26B6"/>
    <w:rsid w:val="000A27B2"/>
    <w:rsid w:val="000A3DEB"/>
    <w:rsid w:val="000A5AA3"/>
    <w:rsid w:val="000A6037"/>
    <w:rsid w:val="000A72D5"/>
    <w:rsid w:val="000B242B"/>
    <w:rsid w:val="000B3630"/>
    <w:rsid w:val="000B6DA4"/>
    <w:rsid w:val="000C1417"/>
    <w:rsid w:val="000C2A1A"/>
    <w:rsid w:val="000D2369"/>
    <w:rsid w:val="000D4ADB"/>
    <w:rsid w:val="000D7DA5"/>
    <w:rsid w:val="000E073C"/>
    <w:rsid w:val="000E0AF2"/>
    <w:rsid w:val="000E1458"/>
    <w:rsid w:val="000E1CF1"/>
    <w:rsid w:val="000E4803"/>
    <w:rsid w:val="000E5B82"/>
    <w:rsid w:val="000E5FB8"/>
    <w:rsid w:val="000F5E94"/>
    <w:rsid w:val="000F7B50"/>
    <w:rsid w:val="000F7C07"/>
    <w:rsid w:val="000F7CCF"/>
    <w:rsid w:val="00104544"/>
    <w:rsid w:val="00104C46"/>
    <w:rsid w:val="00107D0B"/>
    <w:rsid w:val="0011411E"/>
    <w:rsid w:val="00116F19"/>
    <w:rsid w:val="001170AE"/>
    <w:rsid w:val="00127BD8"/>
    <w:rsid w:val="00133759"/>
    <w:rsid w:val="00137596"/>
    <w:rsid w:val="0014276A"/>
    <w:rsid w:val="00147579"/>
    <w:rsid w:val="00152720"/>
    <w:rsid w:val="0015372C"/>
    <w:rsid w:val="001557EB"/>
    <w:rsid w:val="001566A9"/>
    <w:rsid w:val="00160AAD"/>
    <w:rsid w:val="00160C0D"/>
    <w:rsid w:val="0016413E"/>
    <w:rsid w:val="0016414D"/>
    <w:rsid w:val="001662EF"/>
    <w:rsid w:val="0017080C"/>
    <w:rsid w:val="00171E2F"/>
    <w:rsid w:val="00172B5C"/>
    <w:rsid w:val="00172FEF"/>
    <w:rsid w:val="00180167"/>
    <w:rsid w:val="001802D3"/>
    <w:rsid w:val="00185707"/>
    <w:rsid w:val="00191739"/>
    <w:rsid w:val="001A2047"/>
    <w:rsid w:val="001A2B1F"/>
    <w:rsid w:val="001A2E98"/>
    <w:rsid w:val="001A3A59"/>
    <w:rsid w:val="001A3B23"/>
    <w:rsid w:val="001A46DA"/>
    <w:rsid w:val="001A6F7D"/>
    <w:rsid w:val="001B59EC"/>
    <w:rsid w:val="001B6C6F"/>
    <w:rsid w:val="001B7A46"/>
    <w:rsid w:val="001C17CA"/>
    <w:rsid w:val="001C38E2"/>
    <w:rsid w:val="001C5A32"/>
    <w:rsid w:val="001C6176"/>
    <w:rsid w:val="001D311F"/>
    <w:rsid w:val="001D598C"/>
    <w:rsid w:val="001E065E"/>
    <w:rsid w:val="001E3EFE"/>
    <w:rsid w:val="001E5738"/>
    <w:rsid w:val="001E7E00"/>
    <w:rsid w:val="001F4073"/>
    <w:rsid w:val="00201B81"/>
    <w:rsid w:val="00201DDB"/>
    <w:rsid w:val="00202838"/>
    <w:rsid w:val="00202E46"/>
    <w:rsid w:val="002125AE"/>
    <w:rsid w:val="0022402E"/>
    <w:rsid w:val="002242A0"/>
    <w:rsid w:val="00224E49"/>
    <w:rsid w:val="002279F9"/>
    <w:rsid w:val="002313E1"/>
    <w:rsid w:val="00231622"/>
    <w:rsid w:val="00232CF1"/>
    <w:rsid w:val="00232FEE"/>
    <w:rsid w:val="002348F3"/>
    <w:rsid w:val="00236E8B"/>
    <w:rsid w:val="002375B7"/>
    <w:rsid w:val="0024359D"/>
    <w:rsid w:val="00245268"/>
    <w:rsid w:val="0025154C"/>
    <w:rsid w:val="00252CB7"/>
    <w:rsid w:val="0025565C"/>
    <w:rsid w:val="00255E33"/>
    <w:rsid w:val="0025747F"/>
    <w:rsid w:val="00261CDE"/>
    <w:rsid w:val="002645E5"/>
    <w:rsid w:val="0026735F"/>
    <w:rsid w:val="00273218"/>
    <w:rsid w:val="0028092F"/>
    <w:rsid w:val="00295057"/>
    <w:rsid w:val="0029688D"/>
    <w:rsid w:val="002A0347"/>
    <w:rsid w:val="002A1355"/>
    <w:rsid w:val="002A1AA5"/>
    <w:rsid w:val="002A49CB"/>
    <w:rsid w:val="002A5699"/>
    <w:rsid w:val="002A5DCD"/>
    <w:rsid w:val="002B2E3C"/>
    <w:rsid w:val="002B7EEE"/>
    <w:rsid w:val="002C0DD0"/>
    <w:rsid w:val="002C574E"/>
    <w:rsid w:val="002C6323"/>
    <w:rsid w:val="002D1411"/>
    <w:rsid w:val="002D424D"/>
    <w:rsid w:val="002D5060"/>
    <w:rsid w:val="002D72C8"/>
    <w:rsid w:val="002E5C33"/>
    <w:rsid w:val="002E608A"/>
    <w:rsid w:val="002E6C88"/>
    <w:rsid w:val="002F533A"/>
    <w:rsid w:val="00306EB9"/>
    <w:rsid w:val="003073FE"/>
    <w:rsid w:val="0030746D"/>
    <w:rsid w:val="00312FAC"/>
    <w:rsid w:val="00313284"/>
    <w:rsid w:val="0031401A"/>
    <w:rsid w:val="00314EF8"/>
    <w:rsid w:val="0033219D"/>
    <w:rsid w:val="0033417F"/>
    <w:rsid w:val="00340152"/>
    <w:rsid w:val="00344EF6"/>
    <w:rsid w:val="00347926"/>
    <w:rsid w:val="00353AA9"/>
    <w:rsid w:val="0035519F"/>
    <w:rsid w:val="00356D00"/>
    <w:rsid w:val="003617F0"/>
    <w:rsid w:val="00361EDF"/>
    <w:rsid w:val="00362DD5"/>
    <w:rsid w:val="00363B23"/>
    <w:rsid w:val="00364EFD"/>
    <w:rsid w:val="003665A3"/>
    <w:rsid w:val="00367D85"/>
    <w:rsid w:val="003718B5"/>
    <w:rsid w:val="003726AF"/>
    <w:rsid w:val="00380FE8"/>
    <w:rsid w:val="003810E3"/>
    <w:rsid w:val="00381591"/>
    <w:rsid w:val="00384208"/>
    <w:rsid w:val="00384A30"/>
    <w:rsid w:val="0039307A"/>
    <w:rsid w:val="0039474A"/>
    <w:rsid w:val="003966E0"/>
    <w:rsid w:val="003A06A9"/>
    <w:rsid w:val="003A117E"/>
    <w:rsid w:val="003A4547"/>
    <w:rsid w:val="003A5CF0"/>
    <w:rsid w:val="003A7FDD"/>
    <w:rsid w:val="003B1C2C"/>
    <w:rsid w:val="003B6276"/>
    <w:rsid w:val="003D2A28"/>
    <w:rsid w:val="003D3018"/>
    <w:rsid w:val="003D553C"/>
    <w:rsid w:val="003D72F9"/>
    <w:rsid w:val="003E0B78"/>
    <w:rsid w:val="003E1B77"/>
    <w:rsid w:val="003E43CE"/>
    <w:rsid w:val="003E511F"/>
    <w:rsid w:val="003E5A5B"/>
    <w:rsid w:val="003F1578"/>
    <w:rsid w:val="003F3214"/>
    <w:rsid w:val="003F4412"/>
    <w:rsid w:val="004046C6"/>
    <w:rsid w:val="00415F4E"/>
    <w:rsid w:val="0041733C"/>
    <w:rsid w:val="00417A2E"/>
    <w:rsid w:val="004234A5"/>
    <w:rsid w:val="00427796"/>
    <w:rsid w:val="00431401"/>
    <w:rsid w:val="00434DBF"/>
    <w:rsid w:val="00436362"/>
    <w:rsid w:val="004434C1"/>
    <w:rsid w:val="0044585E"/>
    <w:rsid w:val="004510D9"/>
    <w:rsid w:val="0045330E"/>
    <w:rsid w:val="0045741A"/>
    <w:rsid w:val="004574C0"/>
    <w:rsid w:val="004611F1"/>
    <w:rsid w:val="00463752"/>
    <w:rsid w:val="00463E3F"/>
    <w:rsid w:val="004650C4"/>
    <w:rsid w:val="004655C7"/>
    <w:rsid w:val="00472956"/>
    <w:rsid w:val="00473196"/>
    <w:rsid w:val="004733B8"/>
    <w:rsid w:val="00482C1D"/>
    <w:rsid w:val="004A1BA6"/>
    <w:rsid w:val="004A7869"/>
    <w:rsid w:val="004B4A4B"/>
    <w:rsid w:val="004B5441"/>
    <w:rsid w:val="004B6D00"/>
    <w:rsid w:val="004B724C"/>
    <w:rsid w:val="004C3503"/>
    <w:rsid w:val="004C51E9"/>
    <w:rsid w:val="004C71D0"/>
    <w:rsid w:val="004D0133"/>
    <w:rsid w:val="004D2F0A"/>
    <w:rsid w:val="004D365C"/>
    <w:rsid w:val="004E37C6"/>
    <w:rsid w:val="004E4E81"/>
    <w:rsid w:val="004E6630"/>
    <w:rsid w:val="004F0D24"/>
    <w:rsid w:val="0050368A"/>
    <w:rsid w:val="00505556"/>
    <w:rsid w:val="005056C9"/>
    <w:rsid w:val="00512971"/>
    <w:rsid w:val="005247C4"/>
    <w:rsid w:val="00524B93"/>
    <w:rsid w:val="00525720"/>
    <w:rsid w:val="00526050"/>
    <w:rsid w:val="005271DF"/>
    <w:rsid w:val="00542E80"/>
    <w:rsid w:val="00543D89"/>
    <w:rsid w:val="00544D21"/>
    <w:rsid w:val="00545066"/>
    <w:rsid w:val="00553BC9"/>
    <w:rsid w:val="00554D96"/>
    <w:rsid w:val="005577B3"/>
    <w:rsid w:val="00557AB2"/>
    <w:rsid w:val="00560625"/>
    <w:rsid w:val="005612FC"/>
    <w:rsid w:val="0057381F"/>
    <w:rsid w:val="0057473E"/>
    <w:rsid w:val="00576C47"/>
    <w:rsid w:val="005856CB"/>
    <w:rsid w:val="005875EB"/>
    <w:rsid w:val="00592037"/>
    <w:rsid w:val="00596BE1"/>
    <w:rsid w:val="005A163E"/>
    <w:rsid w:val="005A23FC"/>
    <w:rsid w:val="005A70CB"/>
    <w:rsid w:val="005B6FAB"/>
    <w:rsid w:val="005D0753"/>
    <w:rsid w:val="005D0979"/>
    <w:rsid w:val="005D2CD7"/>
    <w:rsid w:val="005D554A"/>
    <w:rsid w:val="005E17ED"/>
    <w:rsid w:val="005E66DA"/>
    <w:rsid w:val="005F3670"/>
    <w:rsid w:val="005F41C1"/>
    <w:rsid w:val="005F674C"/>
    <w:rsid w:val="00600941"/>
    <w:rsid w:val="006046D7"/>
    <w:rsid w:val="0061777D"/>
    <w:rsid w:val="00620758"/>
    <w:rsid w:val="00622C1F"/>
    <w:rsid w:val="00623E7F"/>
    <w:rsid w:val="00624E32"/>
    <w:rsid w:val="00625B0A"/>
    <w:rsid w:val="00643B1C"/>
    <w:rsid w:val="00643CD0"/>
    <w:rsid w:val="00646BE2"/>
    <w:rsid w:val="00647FCE"/>
    <w:rsid w:val="00650AC9"/>
    <w:rsid w:val="0065280C"/>
    <w:rsid w:val="00652A2F"/>
    <w:rsid w:val="006531A6"/>
    <w:rsid w:val="00663131"/>
    <w:rsid w:val="00675A46"/>
    <w:rsid w:val="00682769"/>
    <w:rsid w:val="0068670E"/>
    <w:rsid w:val="006903FF"/>
    <w:rsid w:val="006929F7"/>
    <w:rsid w:val="006936FC"/>
    <w:rsid w:val="00694DC0"/>
    <w:rsid w:val="006A2A92"/>
    <w:rsid w:val="006A5F46"/>
    <w:rsid w:val="006A751E"/>
    <w:rsid w:val="006B13CA"/>
    <w:rsid w:val="006B22A2"/>
    <w:rsid w:val="006C4FD7"/>
    <w:rsid w:val="006D0CA7"/>
    <w:rsid w:val="006D1CF4"/>
    <w:rsid w:val="006D270E"/>
    <w:rsid w:val="006D2D7A"/>
    <w:rsid w:val="006D335D"/>
    <w:rsid w:val="006E3C98"/>
    <w:rsid w:val="006E3DC9"/>
    <w:rsid w:val="006E47B2"/>
    <w:rsid w:val="006E4E76"/>
    <w:rsid w:val="006F0B4D"/>
    <w:rsid w:val="006F78FA"/>
    <w:rsid w:val="00702D26"/>
    <w:rsid w:val="00722984"/>
    <w:rsid w:val="007246C2"/>
    <w:rsid w:val="007269A1"/>
    <w:rsid w:val="007306DB"/>
    <w:rsid w:val="00730A11"/>
    <w:rsid w:val="00731EF3"/>
    <w:rsid w:val="00732675"/>
    <w:rsid w:val="007330CE"/>
    <w:rsid w:val="007346B9"/>
    <w:rsid w:val="0073703F"/>
    <w:rsid w:val="0074061C"/>
    <w:rsid w:val="007406B6"/>
    <w:rsid w:val="007417C9"/>
    <w:rsid w:val="007422BA"/>
    <w:rsid w:val="007428E0"/>
    <w:rsid w:val="00756EA6"/>
    <w:rsid w:val="00756F5E"/>
    <w:rsid w:val="0076083C"/>
    <w:rsid w:val="00765F4F"/>
    <w:rsid w:val="00773643"/>
    <w:rsid w:val="00773EC0"/>
    <w:rsid w:val="00775438"/>
    <w:rsid w:val="00777AF8"/>
    <w:rsid w:val="00785343"/>
    <w:rsid w:val="0078569C"/>
    <w:rsid w:val="00792250"/>
    <w:rsid w:val="00793C89"/>
    <w:rsid w:val="00794309"/>
    <w:rsid w:val="00797958"/>
    <w:rsid w:val="007A0100"/>
    <w:rsid w:val="007A6735"/>
    <w:rsid w:val="007A768B"/>
    <w:rsid w:val="007B3470"/>
    <w:rsid w:val="007C1669"/>
    <w:rsid w:val="007C1A5F"/>
    <w:rsid w:val="007C1DF1"/>
    <w:rsid w:val="007C4E12"/>
    <w:rsid w:val="007C574A"/>
    <w:rsid w:val="007C5BC5"/>
    <w:rsid w:val="007C783D"/>
    <w:rsid w:val="007D035F"/>
    <w:rsid w:val="007D253A"/>
    <w:rsid w:val="007D35F7"/>
    <w:rsid w:val="007D6695"/>
    <w:rsid w:val="007E426D"/>
    <w:rsid w:val="007E7B6D"/>
    <w:rsid w:val="007F3063"/>
    <w:rsid w:val="00802E8B"/>
    <w:rsid w:val="008030E7"/>
    <w:rsid w:val="008035B6"/>
    <w:rsid w:val="008036DB"/>
    <w:rsid w:val="00804310"/>
    <w:rsid w:val="00812764"/>
    <w:rsid w:val="008138FE"/>
    <w:rsid w:val="00814B90"/>
    <w:rsid w:val="0082204C"/>
    <w:rsid w:val="00824ABA"/>
    <w:rsid w:val="00824FCF"/>
    <w:rsid w:val="00825AD0"/>
    <w:rsid w:val="0083408D"/>
    <w:rsid w:val="00835A7C"/>
    <w:rsid w:val="00840170"/>
    <w:rsid w:val="00850069"/>
    <w:rsid w:val="00850269"/>
    <w:rsid w:val="00857260"/>
    <w:rsid w:val="00857847"/>
    <w:rsid w:val="008640D5"/>
    <w:rsid w:val="00865D3C"/>
    <w:rsid w:val="00870B63"/>
    <w:rsid w:val="00871997"/>
    <w:rsid w:val="008719E8"/>
    <w:rsid w:val="008723BE"/>
    <w:rsid w:val="0087379D"/>
    <w:rsid w:val="00875E3C"/>
    <w:rsid w:val="008760BC"/>
    <w:rsid w:val="008836FC"/>
    <w:rsid w:val="00884F07"/>
    <w:rsid w:val="00886897"/>
    <w:rsid w:val="00890002"/>
    <w:rsid w:val="00894074"/>
    <w:rsid w:val="008A1C89"/>
    <w:rsid w:val="008A2806"/>
    <w:rsid w:val="008A6955"/>
    <w:rsid w:val="008A7D91"/>
    <w:rsid w:val="008B24C3"/>
    <w:rsid w:val="008B36D3"/>
    <w:rsid w:val="008C07C8"/>
    <w:rsid w:val="008C30C8"/>
    <w:rsid w:val="008C6F78"/>
    <w:rsid w:val="008D35EE"/>
    <w:rsid w:val="008E04A2"/>
    <w:rsid w:val="008E3204"/>
    <w:rsid w:val="008F1F54"/>
    <w:rsid w:val="00900439"/>
    <w:rsid w:val="009005EC"/>
    <w:rsid w:val="009044C7"/>
    <w:rsid w:val="009051D1"/>
    <w:rsid w:val="009055D3"/>
    <w:rsid w:val="009056E3"/>
    <w:rsid w:val="009072B4"/>
    <w:rsid w:val="00907431"/>
    <w:rsid w:val="009104E4"/>
    <w:rsid w:val="0091115E"/>
    <w:rsid w:val="009133A0"/>
    <w:rsid w:val="00913983"/>
    <w:rsid w:val="009140D7"/>
    <w:rsid w:val="00914438"/>
    <w:rsid w:val="00914F1B"/>
    <w:rsid w:val="009151DB"/>
    <w:rsid w:val="00916AC7"/>
    <w:rsid w:val="00916F24"/>
    <w:rsid w:val="009179CE"/>
    <w:rsid w:val="00921D2E"/>
    <w:rsid w:val="009257B7"/>
    <w:rsid w:val="009275AC"/>
    <w:rsid w:val="009300C8"/>
    <w:rsid w:val="0093125B"/>
    <w:rsid w:val="00937E6A"/>
    <w:rsid w:val="0094427F"/>
    <w:rsid w:val="00945686"/>
    <w:rsid w:val="009474B5"/>
    <w:rsid w:val="00956E34"/>
    <w:rsid w:val="009619DD"/>
    <w:rsid w:val="00966767"/>
    <w:rsid w:val="00967483"/>
    <w:rsid w:val="009702CA"/>
    <w:rsid w:val="00977417"/>
    <w:rsid w:val="00977A25"/>
    <w:rsid w:val="0098303F"/>
    <w:rsid w:val="009860BB"/>
    <w:rsid w:val="00987FBF"/>
    <w:rsid w:val="009913BE"/>
    <w:rsid w:val="009923D3"/>
    <w:rsid w:val="00995890"/>
    <w:rsid w:val="009A06DF"/>
    <w:rsid w:val="009A3BAA"/>
    <w:rsid w:val="009A43EF"/>
    <w:rsid w:val="009A502B"/>
    <w:rsid w:val="009A5650"/>
    <w:rsid w:val="009A58EA"/>
    <w:rsid w:val="009B382B"/>
    <w:rsid w:val="009B5519"/>
    <w:rsid w:val="009B6610"/>
    <w:rsid w:val="009B6B94"/>
    <w:rsid w:val="009B72F8"/>
    <w:rsid w:val="009C06EA"/>
    <w:rsid w:val="009C0A2C"/>
    <w:rsid w:val="009C312B"/>
    <w:rsid w:val="009D103C"/>
    <w:rsid w:val="009D29BD"/>
    <w:rsid w:val="009D520E"/>
    <w:rsid w:val="009E003C"/>
    <w:rsid w:val="009E1D1A"/>
    <w:rsid w:val="009E4D3A"/>
    <w:rsid w:val="009E6A5C"/>
    <w:rsid w:val="009F3AC4"/>
    <w:rsid w:val="009F4EEE"/>
    <w:rsid w:val="009F57D0"/>
    <w:rsid w:val="00A0366A"/>
    <w:rsid w:val="00A110AF"/>
    <w:rsid w:val="00A1267B"/>
    <w:rsid w:val="00A12E17"/>
    <w:rsid w:val="00A144D7"/>
    <w:rsid w:val="00A1533D"/>
    <w:rsid w:val="00A15DC0"/>
    <w:rsid w:val="00A21F51"/>
    <w:rsid w:val="00A239C3"/>
    <w:rsid w:val="00A33308"/>
    <w:rsid w:val="00A34F4C"/>
    <w:rsid w:val="00A355D3"/>
    <w:rsid w:val="00A361A9"/>
    <w:rsid w:val="00A36963"/>
    <w:rsid w:val="00A37A95"/>
    <w:rsid w:val="00A4313E"/>
    <w:rsid w:val="00A46DA3"/>
    <w:rsid w:val="00A6020C"/>
    <w:rsid w:val="00A6544B"/>
    <w:rsid w:val="00A67F91"/>
    <w:rsid w:val="00A73091"/>
    <w:rsid w:val="00A757A6"/>
    <w:rsid w:val="00A81FB2"/>
    <w:rsid w:val="00A831A2"/>
    <w:rsid w:val="00A846D8"/>
    <w:rsid w:val="00A84D38"/>
    <w:rsid w:val="00A85355"/>
    <w:rsid w:val="00A853B8"/>
    <w:rsid w:val="00A92C63"/>
    <w:rsid w:val="00A963DE"/>
    <w:rsid w:val="00A97649"/>
    <w:rsid w:val="00AA0BC3"/>
    <w:rsid w:val="00AA652A"/>
    <w:rsid w:val="00AA6F3B"/>
    <w:rsid w:val="00AB4543"/>
    <w:rsid w:val="00AB725F"/>
    <w:rsid w:val="00AC1B02"/>
    <w:rsid w:val="00AC527E"/>
    <w:rsid w:val="00AD19A1"/>
    <w:rsid w:val="00AD5975"/>
    <w:rsid w:val="00AE6963"/>
    <w:rsid w:val="00AE7749"/>
    <w:rsid w:val="00AE7FD4"/>
    <w:rsid w:val="00AF2DA5"/>
    <w:rsid w:val="00AF47EF"/>
    <w:rsid w:val="00AF535D"/>
    <w:rsid w:val="00AF5483"/>
    <w:rsid w:val="00AF68D1"/>
    <w:rsid w:val="00B01B8D"/>
    <w:rsid w:val="00B173C8"/>
    <w:rsid w:val="00B216E1"/>
    <w:rsid w:val="00B329D0"/>
    <w:rsid w:val="00B33BC6"/>
    <w:rsid w:val="00B3587A"/>
    <w:rsid w:val="00B4121E"/>
    <w:rsid w:val="00B4449E"/>
    <w:rsid w:val="00B44807"/>
    <w:rsid w:val="00B448DE"/>
    <w:rsid w:val="00B44A50"/>
    <w:rsid w:val="00B461C2"/>
    <w:rsid w:val="00B46878"/>
    <w:rsid w:val="00B505C6"/>
    <w:rsid w:val="00B546F2"/>
    <w:rsid w:val="00B57A49"/>
    <w:rsid w:val="00B76D22"/>
    <w:rsid w:val="00B770C1"/>
    <w:rsid w:val="00B77247"/>
    <w:rsid w:val="00B809B0"/>
    <w:rsid w:val="00B83F71"/>
    <w:rsid w:val="00B85528"/>
    <w:rsid w:val="00B92D1D"/>
    <w:rsid w:val="00BA2825"/>
    <w:rsid w:val="00BA52D9"/>
    <w:rsid w:val="00BA6F96"/>
    <w:rsid w:val="00BA7ECF"/>
    <w:rsid w:val="00BB5719"/>
    <w:rsid w:val="00BB6CC7"/>
    <w:rsid w:val="00BB79FE"/>
    <w:rsid w:val="00BC6104"/>
    <w:rsid w:val="00BD0440"/>
    <w:rsid w:val="00BD1BCE"/>
    <w:rsid w:val="00BD7BE7"/>
    <w:rsid w:val="00BE0E88"/>
    <w:rsid w:val="00BE1409"/>
    <w:rsid w:val="00BF010B"/>
    <w:rsid w:val="00BF3643"/>
    <w:rsid w:val="00C01664"/>
    <w:rsid w:val="00C02A24"/>
    <w:rsid w:val="00C03AB3"/>
    <w:rsid w:val="00C058C3"/>
    <w:rsid w:val="00C05A13"/>
    <w:rsid w:val="00C0768F"/>
    <w:rsid w:val="00C15755"/>
    <w:rsid w:val="00C16E64"/>
    <w:rsid w:val="00C21A4A"/>
    <w:rsid w:val="00C22147"/>
    <w:rsid w:val="00C2320E"/>
    <w:rsid w:val="00C34E6B"/>
    <w:rsid w:val="00C3580E"/>
    <w:rsid w:val="00C36CE9"/>
    <w:rsid w:val="00C45C8E"/>
    <w:rsid w:val="00C45D34"/>
    <w:rsid w:val="00C47145"/>
    <w:rsid w:val="00C475DA"/>
    <w:rsid w:val="00C5050B"/>
    <w:rsid w:val="00C54035"/>
    <w:rsid w:val="00C54CCD"/>
    <w:rsid w:val="00C61DBD"/>
    <w:rsid w:val="00C62AA3"/>
    <w:rsid w:val="00C70EDA"/>
    <w:rsid w:val="00C71830"/>
    <w:rsid w:val="00C7244E"/>
    <w:rsid w:val="00C730E2"/>
    <w:rsid w:val="00C7393A"/>
    <w:rsid w:val="00C7481D"/>
    <w:rsid w:val="00C77D6B"/>
    <w:rsid w:val="00C83D91"/>
    <w:rsid w:val="00C90D85"/>
    <w:rsid w:val="00CA15B4"/>
    <w:rsid w:val="00CA1EC3"/>
    <w:rsid w:val="00CA54FC"/>
    <w:rsid w:val="00CB2180"/>
    <w:rsid w:val="00CB5252"/>
    <w:rsid w:val="00CB563D"/>
    <w:rsid w:val="00CB7CB4"/>
    <w:rsid w:val="00CC4C60"/>
    <w:rsid w:val="00CC7050"/>
    <w:rsid w:val="00CD62D1"/>
    <w:rsid w:val="00CE0157"/>
    <w:rsid w:val="00CE1CD7"/>
    <w:rsid w:val="00CE4FC0"/>
    <w:rsid w:val="00CE5780"/>
    <w:rsid w:val="00CE5B34"/>
    <w:rsid w:val="00CE5BA9"/>
    <w:rsid w:val="00CE5C95"/>
    <w:rsid w:val="00CE7745"/>
    <w:rsid w:val="00CF1835"/>
    <w:rsid w:val="00CF3033"/>
    <w:rsid w:val="00CF3967"/>
    <w:rsid w:val="00CF6567"/>
    <w:rsid w:val="00CF7988"/>
    <w:rsid w:val="00D0067E"/>
    <w:rsid w:val="00D10C2A"/>
    <w:rsid w:val="00D12F4C"/>
    <w:rsid w:val="00D15E4E"/>
    <w:rsid w:val="00D251CB"/>
    <w:rsid w:val="00D318CC"/>
    <w:rsid w:val="00D3488E"/>
    <w:rsid w:val="00D35EF3"/>
    <w:rsid w:val="00D40418"/>
    <w:rsid w:val="00D44AC8"/>
    <w:rsid w:val="00D46D14"/>
    <w:rsid w:val="00D54754"/>
    <w:rsid w:val="00D556D1"/>
    <w:rsid w:val="00D62CC3"/>
    <w:rsid w:val="00D67FC9"/>
    <w:rsid w:val="00D726CF"/>
    <w:rsid w:val="00D72E12"/>
    <w:rsid w:val="00D75904"/>
    <w:rsid w:val="00D80D11"/>
    <w:rsid w:val="00D82467"/>
    <w:rsid w:val="00D83AF6"/>
    <w:rsid w:val="00D85D1F"/>
    <w:rsid w:val="00D874B4"/>
    <w:rsid w:val="00D938F6"/>
    <w:rsid w:val="00D96CD1"/>
    <w:rsid w:val="00D97124"/>
    <w:rsid w:val="00DA48F0"/>
    <w:rsid w:val="00DA5EED"/>
    <w:rsid w:val="00DB0A84"/>
    <w:rsid w:val="00DB38EA"/>
    <w:rsid w:val="00DB404F"/>
    <w:rsid w:val="00DB5B2A"/>
    <w:rsid w:val="00DC02F1"/>
    <w:rsid w:val="00DC3EB9"/>
    <w:rsid w:val="00DC6AE2"/>
    <w:rsid w:val="00DC7BBB"/>
    <w:rsid w:val="00DC7BC8"/>
    <w:rsid w:val="00DD505D"/>
    <w:rsid w:val="00DE23EE"/>
    <w:rsid w:val="00DF0756"/>
    <w:rsid w:val="00DF2939"/>
    <w:rsid w:val="00DF46E4"/>
    <w:rsid w:val="00E004C2"/>
    <w:rsid w:val="00E05B15"/>
    <w:rsid w:val="00E13A59"/>
    <w:rsid w:val="00E1439C"/>
    <w:rsid w:val="00E16DFC"/>
    <w:rsid w:val="00E20526"/>
    <w:rsid w:val="00E20C68"/>
    <w:rsid w:val="00E21B5C"/>
    <w:rsid w:val="00E27990"/>
    <w:rsid w:val="00E328F6"/>
    <w:rsid w:val="00E34E7B"/>
    <w:rsid w:val="00E350B2"/>
    <w:rsid w:val="00E41511"/>
    <w:rsid w:val="00E427CC"/>
    <w:rsid w:val="00E42EAA"/>
    <w:rsid w:val="00E4405F"/>
    <w:rsid w:val="00E44658"/>
    <w:rsid w:val="00E47CD7"/>
    <w:rsid w:val="00E647B5"/>
    <w:rsid w:val="00E6569A"/>
    <w:rsid w:val="00E67CD3"/>
    <w:rsid w:val="00E749A2"/>
    <w:rsid w:val="00E74F3F"/>
    <w:rsid w:val="00E7752D"/>
    <w:rsid w:val="00E84874"/>
    <w:rsid w:val="00E85407"/>
    <w:rsid w:val="00E9057E"/>
    <w:rsid w:val="00E91E3F"/>
    <w:rsid w:val="00E93CB6"/>
    <w:rsid w:val="00EA5661"/>
    <w:rsid w:val="00EA5A9F"/>
    <w:rsid w:val="00EB4973"/>
    <w:rsid w:val="00EB51B5"/>
    <w:rsid w:val="00EB682B"/>
    <w:rsid w:val="00EC1632"/>
    <w:rsid w:val="00ED3FA8"/>
    <w:rsid w:val="00ED74C6"/>
    <w:rsid w:val="00EE0B8C"/>
    <w:rsid w:val="00EE1419"/>
    <w:rsid w:val="00EE2025"/>
    <w:rsid w:val="00EE2D2A"/>
    <w:rsid w:val="00EE46BE"/>
    <w:rsid w:val="00EE5176"/>
    <w:rsid w:val="00EF4CF9"/>
    <w:rsid w:val="00EF619A"/>
    <w:rsid w:val="00F04279"/>
    <w:rsid w:val="00F17FC3"/>
    <w:rsid w:val="00F20DDE"/>
    <w:rsid w:val="00F215CC"/>
    <w:rsid w:val="00F231AE"/>
    <w:rsid w:val="00F31BF9"/>
    <w:rsid w:val="00F34EC9"/>
    <w:rsid w:val="00F36D1A"/>
    <w:rsid w:val="00F36E30"/>
    <w:rsid w:val="00F40927"/>
    <w:rsid w:val="00F41C70"/>
    <w:rsid w:val="00F53876"/>
    <w:rsid w:val="00F556A0"/>
    <w:rsid w:val="00F559AF"/>
    <w:rsid w:val="00F62AA0"/>
    <w:rsid w:val="00F638F7"/>
    <w:rsid w:val="00F6435A"/>
    <w:rsid w:val="00F673F7"/>
    <w:rsid w:val="00F6784D"/>
    <w:rsid w:val="00F70ED7"/>
    <w:rsid w:val="00F7312A"/>
    <w:rsid w:val="00F7619C"/>
    <w:rsid w:val="00F77E4C"/>
    <w:rsid w:val="00F83375"/>
    <w:rsid w:val="00F852F4"/>
    <w:rsid w:val="00F85D4C"/>
    <w:rsid w:val="00F863CC"/>
    <w:rsid w:val="00F86D65"/>
    <w:rsid w:val="00F94ECF"/>
    <w:rsid w:val="00FA213A"/>
    <w:rsid w:val="00FA7194"/>
    <w:rsid w:val="00FB071A"/>
    <w:rsid w:val="00FB0730"/>
    <w:rsid w:val="00FB1822"/>
    <w:rsid w:val="00FB474B"/>
    <w:rsid w:val="00FB782E"/>
    <w:rsid w:val="00FB7F0E"/>
    <w:rsid w:val="00FC063F"/>
    <w:rsid w:val="00FC1E5C"/>
    <w:rsid w:val="00FC2BE4"/>
    <w:rsid w:val="00FC7A1F"/>
    <w:rsid w:val="00FC7D54"/>
    <w:rsid w:val="00FD089F"/>
    <w:rsid w:val="00FD14E3"/>
    <w:rsid w:val="00FD33A6"/>
    <w:rsid w:val="00FD4B41"/>
    <w:rsid w:val="00FD50F9"/>
    <w:rsid w:val="00FD6B0C"/>
    <w:rsid w:val="00FD7FAA"/>
    <w:rsid w:val="00FF37F9"/>
    <w:rsid w:val="00FF3F9A"/>
    <w:rsid w:val="00FF421F"/>
    <w:rsid w:val="00FF4E7D"/>
    <w:rsid w:val="00FF56B1"/>
    <w:rsid w:val="00FF6DB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882A"/>
  <w15:docId w15:val="{6EFA070B-6060-4BE3-8023-BF5FC6F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608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99"/>
    <w:qFormat/>
    <w:rsid w:val="00A6020C"/>
    <w:pPr>
      <w:ind w:left="720"/>
      <w:contextualSpacing/>
    </w:pPr>
  </w:style>
  <w:style w:type="character" w:styleId="Hipersaitas">
    <w:name w:val="Hyperlink"/>
    <w:uiPriority w:val="99"/>
    <w:unhideWhenUsed/>
    <w:rsid w:val="005D0979"/>
    <w:rPr>
      <w:color w:val="0000FF"/>
      <w:u w:val="single"/>
    </w:rPr>
  </w:style>
  <w:style w:type="paragraph" w:styleId="Betarp">
    <w:name w:val="No Spacing"/>
    <w:uiPriority w:val="1"/>
    <w:qFormat/>
    <w:rsid w:val="006D1CF4"/>
    <w:rPr>
      <w:sz w:val="22"/>
      <w:szCs w:val="22"/>
      <w:lang w:eastAsia="en-US"/>
    </w:rPr>
  </w:style>
  <w:style w:type="character" w:customStyle="1" w:styleId="SraopastraipaDiagrama">
    <w:name w:val="Sąrašo pastraipa Diagrama"/>
    <w:link w:val="Sraopastraipa"/>
    <w:uiPriority w:val="99"/>
    <w:locked/>
    <w:rsid w:val="00E91E3F"/>
    <w:rPr>
      <w:sz w:val="22"/>
      <w:szCs w:val="22"/>
      <w:lang w:eastAsia="en-US"/>
    </w:rPr>
  </w:style>
  <w:style w:type="paragraph" w:customStyle="1" w:styleId="Default">
    <w:name w:val="Default"/>
    <w:rsid w:val="00231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table" w:styleId="Lentelstinklelis">
    <w:name w:val="Table Grid"/>
    <w:basedOn w:val="prastojilentel"/>
    <w:uiPriority w:val="59"/>
    <w:rsid w:val="0052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15D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15DC0"/>
    <w:rPr>
      <w:sz w:val="22"/>
      <w:szCs w:val="22"/>
      <w:lang w:eastAsia="en-US"/>
    </w:rPr>
  </w:style>
  <w:style w:type="character" w:styleId="Puslapionumeris">
    <w:name w:val="page number"/>
    <w:uiPriority w:val="99"/>
    <w:rsid w:val="00A15DC0"/>
  </w:style>
  <w:style w:type="paragraph" w:styleId="Porat">
    <w:name w:val="footer"/>
    <w:basedOn w:val="prastasis"/>
    <w:link w:val="PoratDiagrama"/>
    <w:unhideWhenUsed/>
    <w:rsid w:val="00A15D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15DC0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semiHidden/>
    <w:unhideWhenUsed/>
    <w:rsid w:val="00A1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15DC0"/>
    <w:rPr>
      <w:rFonts w:ascii="Tahoma" w:hAnsi="Tahoma" w:cs="Tahoma"/>
      <w:sz w:val="16"/>
      <w:szCs w:val="16"/>
      <w:lang w:eastAsia="en-US"/>
    </w:rPr>
  </w:style>
  <w:style w:type="paragraph" w:customStyle="1" w:styleId="prastasistinklapis1">
    <w:name w:val="Įprastasis (tinklapis)1"/>
    <w:basedOn w:val="prastasis"/>
    <w:uiPriority w:val="99"/>
    <w:unhideWhenUsed/>
    <w:rsid w:val="00363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numbering" w:customStyle="1" w:styleId="Sraonra1">
    <w:name w:val="Sąrašo nėra1"/>
    <w:next w:val="Sraonra"/>
    <w:semiHidden/>
    <w:rsid w:val="00C7244E"/>
  </w:style>
  <w:style w:type="character" w:styleId="Komentaronuoroda">
    <w:name w:val="annotation reference"/>
    <w:semiHidden/>
    <w:rsid w:val="00C7244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724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C7244E"/>
    <w:rPr>
      <w:rFonts w:ascii="Times New Roman" w:eastAsia="Times New Roman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C7244E"/>
    <w:rPr>
      <w:b/>
      <w:bCs/>
    </w:rPr>
  </w:style>
  <w:style w:type="character" w:customStyle="1" w:styleId="KomentarotemaDiagrama">
    <w:name w:val="Komentaro tema Diagrama"/>
    <w:link w:val="Komentarotema"/>
    <w:semiHidden/>
    <w:rsid w:val="00C7244E"/>
    <w:rPr>
      <w:rFonts w:ascii="Times New Roman" w:eastAsia="Times New Roman" w:hAnsi="Times New Roman"/>
      <w:b/>
      <w:bCs/>
    </w:rPr>
  </w:style>
  <w:style w:type="character" w:customStyle="1" w:styleId="hps">
    <w:name w:val="hps"/>
    <w:rsid w:val="00C7244E"/>
  </w:style>
  <w:style w:type="paragraph" w:styleId="Puslapioinaostekstas">
    <w:name w:val="footnote text"/>
    <w:basedOn w:val="prastasis"/>
    <w:link w:val="PuslapioinaostekstasDiagrama"/>
    <w:rsid w:val="00C724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link w:val="Puslapioinaostekstas"/>
    <w:rsid w:val="00C7244E"/>
    <w:rPr>
      <w:rFonts w:ascii="Times New Roman" w:eastAsia="Times New Roman" w:hAnsi="Times New Roman"/>
    </w:rPr>
  </w:style>
  <w:style w:type="character" w:styleId="Puslapioinaosnuoroda">
    <w:name w:val="footnote reference"/>
    <w:rsid w:val="00C72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Alytus\adm_vid\Tmp\3b13359468f44c2ead69f473db4354b4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A8CC-7F90-4ABD-A85C-DFE87394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3b13359468f44c2ead69f473db4354b4</Template>
  <TotalTime>3</TotalTime>
  <Pages>6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ALYTAUS MIESTO SAVIVALDYBĖS PROJEKTINĖS INICIATYVOS „TAU, ALYTAU“ ATRANKOS IR FINANSAVIMO TVARKOS APRAŠO PATVIRTINIMO-PRIEDAS</vt:lpstr>
    </vt:vector>
  </TitlesOfParts>
  <Manager>2019-10-17</Manager>
  <Company>Hewlett-Packard Company</Company>
  <LinksUpToDate>false</LinksUpToDate>
  <CharactersWithSpaces>5572</CharactersWithSpaces>
  <SharedDoc>false</SharedDoc>
  <HLinks>
    <vt:vector size="18" baseType="variant"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http://www.epaslaugos.lt/</vt:lpwstr>
      </vt:variant>
      <vt:variant>
        <vt:lpwstr/>
      </vt:variant>
      <vt:variant>
        <vt:i4>3211265</vt:i4>
      </vt:variant>
      <vt:variant>
        <vt:i4>3</vt:i4>
      </vt:variant>
      <vt:variant>
        <vt:i4>0</vt:i4>
      </vt:variant>
      <vt:variant>
        <vt:i4>5</vt:i4>
      </vt:variant>
      <vt:variant>
        <vt:lpwstr>mailto:avilysreg@alytus.lt</vt:lpwstr>
      </vt:variant>
      <vt:variant>
        <vt:lpwstr/>
      </vt:variant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http://www.alytus.lt/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ALYTAUS MIESTO SAVIVALDYBĖS PROJEKTINĖS INICIATYVOS „TAU, ALYTAU“ ATRANKOS IR FINANSAVIMO TVARKOS APRAŠO PATVIRTINIMO-PRIEDAS</dc:title>
  <dc:subject>TŽ-364</dc:subject>
  <dc:creator>ALYTAUS MIESTO SAVIVALDYBĖS TARYBA</dc:creator>
  <cp:lastModifiedBy>Aušra Baužytė</cp:lastModifiedBy>
  <cp:revision>2</cp:revision>
  <cp:lastPrinted>2019-11-04T08:42:00Z</cp:lastPrinted>
  <dcterms:created xsi:type="dcterms:W3CDTF">2024-09-27T11:56:00Z</dcterms:created>
  <dcterms:modified xsi:type="dcterms:W3CDTF">2024-09-27T11:56:00Z</dcterms:modified>
  <cp:category>Priedas</cp:category>
</cp:coreProperties>
</file>